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FE81" w14:textId="77777777" w:rsidR="00D84FC9" w:rsidRDefault="00CB6EB7" w:rsidP="003E390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92933" wp14:editId="7E5E410C">
                <wp:simplePos x="0" y="0"/>
                <wp:positionH relativeFrom="column">
                  <wp:posOffset>3747135</wp:posOffset>
                </wp:positionH>
                <wp:positionV relativeFrom="paragraph">
                  <wp:posOffset>0</wp:posOffset>
                </wp:positionV>
                <wp:extent cx="2371725" cy="92392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DEE39" w14:textId="77777777" w:rsidR="00CB6EB7" w:rsidRDefault="00CB6E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B6EB7">
                              <w:rPr>
                                <w:sz w:val="16"/>
                                <w:szCs w:val="16"/>
                              </w:rPr>
                              <w:t>Spazio per ufficio protocollo</w:t>
                            </w:r>
                          </w:p>
                          <w:p w14:paraId="5E48FE36" w14:textId="77777777" w:rsidR="00CB6EB7" w:rsidRDefault="00CB6E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4D410C" w14:textId="77777777" w:rsidR="00CB6EB7" w:rsidRDefault="00CB6EB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Prot. n. ________</w:t>
                            </w:r>
                            <w:r w:rsidR="00DD75A2">
                              <w:rPr>
                                <w:sz w:val="32"/>
                                <w:szCs w:val="32"/>
                              </w:rPr>
                              <w:t>____</w:t>
                            </w:r>
                          </w:p>
                          <w:p w14:paraId="7BC5449E" w14:textId="77777777" w:rsidR="00CB6EB7" w:rsidRPr="00CB6EB7" w:rsidRDefault="00DD75A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data     </w:t>
                            </w:r>
                            <w:r w:rsidR="00CB6EB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____________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9293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95.05pt;margin-top:0;width:186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">
                <v:textbox>
                  <w:txbxContent>
                    <w:p w14:paraId="731DEE39" w14:textId="77777777" w:rsidR="00CB6EB7" w:rsidRDefault="00CB6EB7">
                      <w:pPr>
                        <w:rPr>
                          <w:sz w:val="16"/>
                          <w:szCs w:val="16"/>
                        </w:rPr>
                      </w:pPr>
                      <w:r w:rsidRPr="00CB6EB7">
                        <w:rPr>
                          <w:sz w:val="16"/>
                          <w:szCs w:val="16"/>
                        </w:rPr>
                        <w:t>Spazio per ufficio protocollo</w:t>
                      </w:r>
                    </w:p>
                    <w:p w14:paraId="5E48FE36" w14:textId="77777777" w:rsidR="00CB6EB7" w:rsidRDefault="00CB6EB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14D410C" w14:textId="77777777" w:rsidR="00CB6EB7" w:rsidRDefault="00CB6EB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Prot. n. ________</w:t>
                      </w:r>
                      <w:r w:rsidR="00DD75A2">
                        <w:rPr>
                          <w:sz w:val="32"/>
                          <w:szCs w:val="32"/>
                        </w:rPr>
                        <w:t>____</w:t>
                      </w:r>
                    </w:p>
                    <w:p w14:paraId="7BC5449E" w14:textId="77777777" w:rsidR="00CB6EB7" w:rsidRPr="00CB6EB7" w:rsidRDefault="00DD75A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data     </w:t>
                      </w:r>
                      <w:r w:rsidR="00CB6EB7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____________  </w:t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83579F3" w14:textId="77777777" w:rsidR="00CB6EB7" w:rsidRDefault="00CB6EB7" w:rsidP="00D84FC9">
      <w:pPr>
        <w:spacing w:line="360" w:lineRule="auto"/>
        <w:jc w:val="center"/>
        <w:rPr>
          <w:b/>
        </w:rPr>
      </w:pPr>
    </w:p>
    <w:p w14:paraId="76942602" w14:textId="77777777" w:rsidR="00CB6EB7" w:rsidRDefault="00CB6EB7" w:rsidP="00D84FC9">
      <w:pPr>
        <w:spacing w:line="360" w:lineRule="auto"/>
        <w:jc w:val="center"/>
        <w:rPr>
          <w:b/>
        </w:rPr>
      </w:pPr>
    </w:p>
    <w:p w14:paraId="2C83068D" w14:textId="77777777" w:rsidR="00CB6EB7" w:rsidRDefault="00CB6EB7" w:rsidP="00D84FC9">
      <w:pPr>
        <w:spacing w:line="360" w:lineRule="auto"/>
        <w:jc w:val="center"/>
        <w:rPr>
          <w:b/>
        </w:rPr>
      </w:pPr>
    </w:p>
    <w:p w14:paraId="399F1163" w14:textId="77777777" w:rsidR="00CB6EB7" w:rsidRDefault="00CB6EB7" w:rsidP="00D84FC9">
      <w:pPr>
        <w:spacing w:line="360" w:lineRule="auto"/>
        <w:jc w:val="center"/>
        <w:rPr>
          <w:b/>
        </w:rPr>
      </w:pPr>
    </w:p>
    <w:p w14:paraId="266AC55A" w14:textId="77777777" w:rsidR="003E3904" w:rsidRPr="00666AA2" w:rsidRDefault="003E3904" w:rsidP="00D84FC9">
      <w:pPr>
        <w:spacing w:line="360" w:lineRule="auto"/>
        <w:jc w:val="center"/>
        <w:rPr>
          <w:b/>
        </w:rPr>
      </w:pPr>
      <w:r w:rsidRPr="00666AA2">
        <w:rPr>
          <w:b/>
        </w:rPr>
        <w:t xml:space="preserve">RICHIESTA CONCESSIONE TERRENI COMUNALI </w:t>
      </w:r>
    </w:p>
    <w:p w14:paraId="6921E4FC" w14:textId="77777777" w:rsidR="003E3904" w:rsidRDefault="003E3904" w:rsidP="003E3904">
      <w:pPr>
        <w:jc w:val="center"/>
      </w:pPr>
    </w:p>
    <w:p w14:paraId="545A88D6" w14:textId="77777777" w:rsidR="003E3904" w:rsidRDefault="00D84FC9" w:rsidP="00D84FC9">
      <w:pPr>
        <w:spacing w:line="480" w:lineRule="auto"/>
      </w:pPr>
      <w:r>
        <w:t>Il sottoscritto</w:t>
      </w:r>
      <w:r w:rsidR="00177408">
        <w:rPr>
          <w:rStyle w:val="Rimandonotaapidipagina"/>
        </w:rPr>
        <w:footnoteReference w:id="1"/>
      </w:r>
      <w:r>
        <w:t xml:space="preserve"> _____________________________</w:t>
      </w:r>
      <w:r w:rsidR="00177408">
        <w:t>_</w:t>
      </w:r>
      <w:r>
        <w:t xml:space="preserve"> nato a ____________________ il __________ </w:t>
      </w:r>
    </w:p>
    <w:p w14:paraId="30406C29" w14:textId="77777777" w:rsidR="00D84FC9" w:rsidRDefault="00D84FC9" w:rsidP="00D84FC9">
      <w:pPr>
        <w:spacing w:line="480" w:lineRule="auto"/>
      </w:pPr>
      <w:r>
        <w:t xml:space="preserve">residente in ______________________ Via </w:t>
      </w:r>
      <w:r w:rsidR="00E0297C">
        <w:t>__________________</w:t>
      </w:r>
      <w:r>
        <w:t>__________________________</w:t>
      </w:r>
    </w:p>
    <w:p w14:paraId="32822262" w14:textId="77777777" w:rsidR="00D84FC9" w:rsidRDefault="00D84FC9" w:rsidP="00D84FC9">
      <w:pPr>
        <w:spacing w:line="480" w:lineRule="auto"/>
      </w:pPr>
      <w:r>
        <w:t>recapito telefonico _____________________________ mail</w:t>
      </w:r>
      <w:r w:rsidR="00E0297C">
        <w:t xml:space="preserve"> _______________________________</w:t>
      </w:r>
    </w:p>
    <w:p w14:paraId="456DDA00" w14:textId="77777777" w:rsidR="00666AA2" w:rsidRPr="00B11992" w:rsidRDefault="002A670D" w:rsidP="00666AA2">
      <w:pPr>
        <w:spacing w:line="480" w:lineRule="auto"/>
        <w:jc w:val="center"/>
        <w:rPr>
          <w:b/>
        </w:rPr>
      </w:pPr>
      <w:r w:rsidRPr="00B1199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25A0E" wp14:editId="6C7585C1">
                <wp:simplePos x="0" y="0"/>
                <wp:positionH relativeFrom="column">
                  <wp:posOffset>22860</wp:posOffset>
                </wp:positionH>
                <wp:positionV relativeFrom="paragraph">
                  <wp:posOffset>273685</wp:posOffset>
                </wp:positionV>
                <wp:extent cx="219075" cy="21907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D24F1" id="Rectangle 2" o:spid="_x0000_s1026" style="position:absolute;margin-left:1.8pt;margin-top:21.55pt;width:17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lO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"/>
            </w:pict>
          </mc:Fallback>
        </mc:AlternateContent>
      </w:r>
      <w:r w:rsidR="00666AA2" w:rsidRPr="00B11992">
        <w:rPr>
          <w:b/>
        </w:rPr>
        <w:t>TIPO DI ASSEGNAZIONE</w:t>
      </w:r>
      <w:r w:rsidR="0075646A">
        <w:rPr>
          <w:b/>
        </w:rPr>
        <w:t xml:space="preserve"> (Art. 5</w:t>
      </w:r>
      <w:r w:rsidR="00B11992" w:rsidRPr="00B11992">
        <w:rPr>
          <w:b/>
        </w:rPr>
        <w:t xml:space="preserve"> Regolamento)</w:t>
      </w:r>
    </w:p>
    <w:p w14:paraId="22510805" w14:textId="77777777" w:rsidR="00666AA2" w:rsidRDefault="00666AA2" w:rsidP="00666AA2">
      <w:pPr>
        <w:spacing w:line="276" w:lineRule="auto"/>
      </w:pPr>
      <w:r>
        <w:tab/>
      </w:r>
      <w:r w:rsidRPr="00B11992">
        <w:rPr>
          <w:b/>
        </w:rPr>
        <w:t>USO ESCLUSIVO</w:t>
      </w:r>
      <w:r w:rsidR="00116081">
        <w:rPr>
          <w:rStyle w:val="Rimandonotaapidipagina"/>
        </w:rPr>
        <w:footnoteReference w:id="2"/>
      </w:r>
      <w:r>
        <w:t xml:space="preserve"> </w:t>
      </w:r>
      <w:proofErr w:type="gramStart"/>
      <w:r w:rsidR="00B371D5">
        <w:t xml:space="preserve">   </w:t>
      </w:r>
      <w:r>
        <w:t>(</w:t>
      </w:r>
      <w:proofErr w:type="gramEnd"/>
      <w:r>
        <w:t>Concessione rilasciata con aree specificatamente rappresentate</w:t>
      </w:r>
      <w:r w:rsidR="00B371D5">
        <w:t xml:space="preserve">   </w:t>
      </w:r>
      <w:r w:rsidR="00B371D5">
        <w:tab/>
        <w:t>pluriennale</w:t>
      </w:r>
      <w:r>
        <w:t>)</w:t>
      </w:r>
      <w:r>
        <w:tab/>
      </w:r>
    </w:p>
    <w:p w14:paraId="19AD6F60" w14:textId="77777777" w:rsidR="00666AA2" w:rsidRDefault="002A670D" w:rsidP="00666AA2">
      <w:r>
        <w:rPr>
          <w:noProof/>
        </w:rPr>
        <w:drawing>
          <wp:anchor distT="0" distB="0" distL="114300" distR="114300" simplePos="0" relativeHeight="251659264" behindDoc="0" locked="0" layoutInCell="1" allowOverlap="1" wp14:anchorId="73991F91" wp14:editId="545CFCFA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47650" cy="259080"/>
            <wp:effectExtent l="0" t="0" r="0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AA2">
        <w:tab/>
      </w:r>
      <w:r w:rsidR="00666AA2" w:rsidRPr="00B11992">
        <w:rPr>
          <w:b/>
        </w:rPr>
        <w:t>USO PROMUSCUO</w:t>
      </w:r>
      <w:r w:rsidR="00116081">
        <w:rPr>
          <w:rStyle w:val="Rimandonotaapidipagina"/>
        </w:rPr>
        <w:footnoteReference w:id="3"/>
      </w:r>
      <w:r w:rsidR="00666AA2">
        <w:t xml:space="preserve"> (Concessione rilasciata a più allevatori senza delimitazione dell’area </w:t>
      </w:r>
      <w:r w:rsidR="009F127D">
        <w:tab/>
      </w:r>
      <w:r w:rsidR="00666AA2">
        <w:t>specifica</w:t>
      </w:r>
      <w:r w:rsidR="00B371D5">
        <w:t xml:space="preserve"> annuale</w:t>
      </w:r>
      <w:r w:rsidR="00666AA2">
        <w:t>)</w:t>
      </w:r>
    </w:p>
    <w:p w14:paraId="01037476" w14:textId="77777777" w:rsidR="00666AA2" w:rsidRDefault="00666AA2" w:rsidP="00666AA2">
      <w:pPr>
        <w:spacing w:line="480" w:lineRule="auto"/>
        <w:jc w:val="center"/>
        <w:rPr>
          <w:b/>
        </w:rPr>
      </w:pPr>
      <w:r w:rsidRPr="00666AA2">
        <w:rPr>
          <w:b/>
        </w:rPr>
        <w:t xml:space="preserve">Dichiarazione </w:t>
      </w:r>
      <w:r w:rsidR="006E642A">
        <w:rPr>
          <w:b/>
        </w:rPr>
        <w:t xml:space="preserve">di possesso </w:t>
      </w:r>
      <w:r w:rsidRPr="00666AA2">
        <w:rPr>
          <w:b/>
        </w:rPr>
        <w:t>dei requisiti richiesti</w:t>
      </w:r>
      <w:r w:rsidR="00B11992">
        <w:rPr>
          <w:b/>
        </w:rPr>
        <w:t xml:space="preserve"> (Art. 7 Regolamento)</w:t>
      </w:r>
    </w:p>
    <w:p w14:paraId="7C979267" w14:textId="77777777" w:rsidR="00666AA2" w:rsidRDefault="00116081" w:rsidP="00116081">
      <w:pPr>
        <w:numPr>
          <w:ilvl w:val="0"/>
          <w:numId w:val="1"/>
        </w:numPr>
        <w:jc w:val="both"/>
      </w:pPr>
      <w:r w:rsidRPr="00116081">
        <w:t>di essere residente nel Comune di Alfedena</w:t>
      </w:r>
      <w:r>
        <w:t>;</w:t>
      </w:r>
    </w:p>
    <w:p w14:paraId="5DD87AD2" w14:textId="77777777" w:rsidR="00116081" w:rsidRDefault="00116081" w:rsidP="00116081">
      <w:pPr>
        <w:numPr>
          <w:ilvl w:val="0"/>
          <w:numId w:val="1"/>
        </w:numPr>
        <w:jc w:val="both"/>
      </w:pPr>
      <w:r>
        <w:t>di essere Imprenditore Agricolo Professionale e/o Coltivatore Diretto iscritto alla Camera di Commercio;</w:t>
      </w:r>
    </w:p>
    <w:p w14:paraId="54ECA3FA" w14:textId="77777777" w:rsidR="00116081" w:rsidRDefault="00116081" w:rsidP="00116081">
      <w:pPr>
        <w:numPr>
          <w:ilvl w:val="0"/>
          <w:numId w:val="1"/>
        </w:numPr>
        <w:jc w:val="both"/>
      </w:pPr>
      <w:r>
        <w:t>di essere in possesso del codice stalla</w:t>
      </w:r>
      <w:r w:rsidR="00831FE2">
        <w:rPr>
          <w:rStyle w:val="Rimandonotaapidipagina"/>
        </w:rPr>
        <w:footnoteReference w:id="4"/>
      </w:r>
      <w:r w:rsidR="00831FE2">
        <w:t xml:space="preserve"> ___________________________</w:t>
      </w:r>
      <w:r>
        <w:t xml:space="preserve"> e scheda di stalla</w:t>
      </w:r>
      <w:r w:rsidR="00831FE2">
        <w:rPr>
          <w:rStyle w:val="Rimandonotaapidipagina"/>
        </w:rPr>
        <w:footnoteReference w:id="5"/>
      </w:r>
      <w:r>
        <w:t xml:space="preserve"> nel Comune di Alfedena;</w:t>
      </w:r>
    </w:p>
    <w:p w14:paraId="155B97EC" w14:textId="77777777" w:rsidR="00116081" w:rsidRDefault="00116081" w:rsidP="00116081">
      <w:pPr>
        <w:numPr>
          <w:ilvl w:val="0"/>
          <w:numId w:val="1"/>
        </w:numPr>
        <w:jc w:val="both"/>
      </w:pPr>
      <w:r>
        <w:t>di non aver riportato condanne penali contro il patrimonio;</w:t>
      </w:r>
    </w:p>
    <w:p w14:paraId="75DFF400" w14:textId="77777777" w:rsidR="00116081" w:rsidRDefault="00116081" w:rsidP="00116081">
      <w:pPr>
        <w:numPr>
          <w:ilvl w:val="0"/>
          <w:numId w:val="1"/>
        </w:numPr>
        <w:jc w:val="both"/>
      </w:pPr>
      <w:r>
        <w:t>di essere in regola con le disposizioni vigenti in materia di anagrafe zootecnica;</w:t>
      </w:r>
    </w:p>
    <w:p w14:paraId="2BA097D7" w14:textId="77777777" w:rsidR="00831FE2" w:rsidRDefault="00831FE2" w:rsidP="00116081">
      <w:pPr>
        <w:numPr>
          <w:ilvl w:val="0"/>
          <w:numId w:val="1"/>
        </w:numPr>
        <w:jc w:val="both"/>
      </w:pPr>
      <w:r>
        <w:t>denuncia aziendale (INPS) se previsto;</w:t>
      </w:r>
    </w:p>
    <w:p w14:paraId="4AEDE60D" w14:textId="77777777" w:rsidR="00831FE2" w:rsidRDefault="00831FE2" w:rsidP="00116081">
      <w:pPr>
        <w:numPr>
          <w:ilvl w:val="0"/>
          <w:numId w:val="1"/>
        </w:numPr>
        <w:jc w:val="both"/>
      </w:pPr>
      <w:r>
        <w:t>in regola con il DURC aziendale;</w:t>
      </w:r>
    </w:p>
    <w:p w14:paraId="239F5D7C" w14:textId="77777777" w:rsidR="00B371D5" w:rsidRDefault="00831FE2" w:rsidP="00B371D5">
      <w:pPr>
        <w:numPr>
          <w:ilvl w:val="0"/>
          <w:numId w:val="1"/>
        </w:numPr>
        <w:jc w:val="both"/>
      </w:pPr>
      <w:r>
        <w:t>di avere la disponibilità di adeguati ricoveri per la custodia degli animali o di stalle adeguate alla tipologia di allevamento</w:t>
      </w:r>
      <w:r w:rsidR="00B371D5">
        <w:t>.</w:t>
      </w:r>
    </w:p>
    <w:p w14:paraId="33D232F1" w14:textId="77777777" w:rsidR="00B371D5" w:rsidRDefault="00B371D5" w:rsidP="00B371D5">
      <w:pPr>
        <w:jc w:val="both"/>
      </w:pPr>
    </w:p>
    <w:p w14:paraId="21F919AD" w14:textId="77777777" w:rsidR="00831FE2" w:rsidRDefault="00831FE2" w:rsidP="00831FE2">
      <w:pPr>
        <w:spacing w:line="360" w:lineRule="auto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6C5AB851" w14:textId="77777777" w:rsidR="00831FE2" w:rsidRDefault="00831FE2" w:rsidP="00B371D5">
      <w:pPr>
        <w:spacing w:line="360" w:lineRule="auto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____________________________</w:t>
      </w:r>
    </w:p>
    <w:p w14:paraId="6F5DFDA6" w14:textId="77777777" w:rsidR="00B11992" w:rsidRDefault="00B11992" w:rsidP="00177408">
      <w:pPr>
        <w:jc w:val="both"/>
      </w:pPr>
    </w:p>
    <w:p w14:paraId="03D8BDD2" w14:textId="77777777" w:rsidR="00B11992" w:rsidRPr="00B11992" w:rsidRDefault="00B11992" w:rsidP="00177408">
      <w:pPr>
        <w:jc w:val="both"/>
        <w:rPr>
          <w:b/>
        </w:rPr>
      </w:pPr>
      <w:r w:rsidRPr="00B11992">
        <w:rPr>
          <w:b/>
        </w:rPr>
        <w:lastRenderedPageBreak/>
        <w:t>Dichiarazione del bestiame</w:t>
      </w:r>
      <w:r w:rsidR="005F4EAA">
        <w:rPr>
          <w:rStyle w:val="Rimandonotaapidipagina"/>
          <w:b/>
        </w:rPr>
        <w:footnoteReference w:id="6"/>
      </w:r>
    </w:p>
    <w:p w14:paraId="2CF6E626" w14:textId="77777777" w:rsidR="00B11992" w:rsidRDefault="00B11992" w:rsidP="00177408">
      <w:pPr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701"/>
        <w:gridCol w:w="1560"/>
        <w:gridCol w:w="1949"/>
      </w:tblGrid>
      <w:tr w:rsidR="00B21F86" w14:paraId="17ED3279" w14:textId="77777777" w:rsidTr="00DD75A2">
        <w:trPr>
          <w:trHeight w:val="408"/>
        </w:trPr>
        <w:tc>
          <w:tcPr>
            <w:tcW w:w="7905" w:type="dxa"/>
            <w:gridSpan w:val="3"/>
          </w:tcPr>
          <w:p w14:paraId="16E816E0" w14:textId="77777777" w:rsidR="00B21F86" w:rsidRPr="002A670D" w:rsidRDefault="00B21F86" w:rsidP="00177408">
            <w:pPr>
              <w:jc w:val="both"/>
              <w:rPr>
                <w:b/>
              </w:rPr>
            </w:pPr>
            <w:r w:rsidRPr="002A670D">
              <w:rPr>
                <w:b/>
              </w:rPr>
              <w:t>Tabella 1</w:t>
            </w:r>
          </w:p>
        </w:tc>
        <w:tc>
          <w:tcPr>
            <w:tcW w:w="1949" w:type="dxa"/>
          </w:tcPr>
          <w:p w14:paraId="60C24566" w14:textId="77777777" w:rsidR="00B21F86" w:rsidRDefault="00B21F86" w:rsidP="00177408">
            <w:pPr>
              <w:jc w:val="both"/>
            </w:pPr>
          </w:p>
        </w:tc>
      </w:tr>
      <w:tr w:rsidR="00B21F86" w14:paraId="4492AD15" w14:textId="77777777" w:rsidTr="00B11992">
        <w:tc>
          <w:tcPr>
            <w:tcW w:w="4644" w:type="dxa"/>
          </w:tcPr>
          <w:p w14:paraId="01B60C53" w14:textId="77777777" w:rsidR="00B21F86" w:rsidRPr="00F24861" w:rsidRDefault="00B21F86" w:rsidP="00B21F86">
            <w:pPr>
              <w:jc w:val="center"/>
              <w:rPr>
                <w:b/>
              </w:rPr>
            </w:pPr>
            <w:r w:rsidRPr="00F24861">
              <w:rPr>
                <w:b/>
              </w:rPr>
              <w:t>Categoria animale</w:t>
            </w:r>
          </w:p>
        </w:tc>
        <w:tc>
          <w:tcPr>
            <w:tcW w:w="1701" w:type="dxa"/>
          </w:tcPr>
          <w:p w14:paraId="400380C1" w14:textId="77777777" w:rsidR="00B21F86" w:rsidRPr="00F24861" w:rsidRDefault="00B21F86" w:rsidP="00B21F86">
            <w:pPr>
              <w:jc w:val="center"/>
              <w:rPr>
                <w:b/>
              </w:rPr>
            </w:pPr>
            <w:r w:rsidRPr="00F24861">
              <w:rPr>
                <w:b/>
              </w:rPr>
              <w:t>Indice di conversione UBA</w:t>
            </w:r>
          </w:p>
        </w:tc>
        <w:tc>
          <w:tcPr>
            <w:tcW w:w="1560" w:type="dxa"/>
          </w:tcPr>
          <w:p w14:paraId="616F3339" w14:textId="77777777" w:rsidR="00B21F86" w:rsidRPr="00F24861" w:rsidRDefault="00B21F86" w:rsidP="00B21F86">
            <w:pPr>
              <w:jc w:val="center"/>
              <w:rPr>
                <w:b/>
              </w:rPr>
            </w:pPr>
            <w:r w:rsidRPr="00F24861">
              <w:rPr>
                <w:b/>
              </w:rPr>
              <w:t>Capi posseduti</w:t>
            </w:r>
          </w:p>
        </w:tc>
        <w:tc>
          <w:tcPr>
            <w:tcW w:w="1949" w:type="dxa"/>
          </w:tcPr>
          <w:p w14:paraId="020CEAA7" w14:textId="77777777" w:rsidR="00B21F86" w:rsidRPr="00F24861" w:rsidRDefault="00B21F86" w:rsidP="00B21F86">
            <w:pPr>
              <w:jc w:val="center"/>
              <w:rPr>
                <w:b/>
              </w:rPr>
            </w:pPr>
            <w:r w:rsidRPr="00F24861">
              <w:rPr>
                <w:b/>
              </w:rPr>
              <w:t>Determinazione UBA</w:t>
            </w:r>
          </w:p>
        </w:tc>
      </w:tr>
      <w:tr w:rsidR="00B21F86" w14:paraId="7DBEF54F" w14:textId="77777777" w:rsidTr="00B11992">
        <w:tc>
          <w:tcPr>
            <w:tcW w:w="4644" w:type="dxa"/>
          </w:tcPr>
          <w:p w14:paraId="4A06E31C" w14:textId="77777777" w:rsidR="00B21F86" w:rsidRDefault="00B21F86" w:rsidP="00177408">
            <w:pPr>
              <w:jc w:val="both"/>
            </w:pPr>
            <w:r>
              <w:t>Tori, vacche e altri bovini di età superiore a due anni</w:t>
            </w:r>
          </w:p>
        </w:tc>
        <w:tc>
          <w:tcPr>
            <w:tcW w:w="1701" w:type="dxa"/>
          </w:tcPr>
          <w:p w14:paraId="054389E9" w14:textId="77777777" w:rsidR="00B21F86" w:rsidRDefault="00B21F86" w:rsidP="00B21F8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0B0E4FDE" w14:textId="77777777" w:rsidR="00B21F86" w:rsidRDefault="00B21F86" w:rsidP="00B21F86">
            <w:pPr>
              <w:jc w:val="center"/>
            </w:pPr>
          </w:p>
        </w:tc>
        <w:tc>
          <w:tcPr>
            <w:tcW w:w="1949" w:type="dxa"/>
          </w:tcPr>
          <w:p w14:paraId="3F1AAF2C" w14:textId="77777777" w:rsidR="00B21F86" w:rsidRDefault="00B21F86" w:rsidP="00B21F86">
            <w:pPr>
              <w:jc w:val="center"/>
            </w:pPr>
          </w:p>
        </w:tc>
      </w:tr>
      <w:tr w:rsidR="00B21F86" w14:paraId="61C496EA" w14:textId="77777777" w:rsidTr="00B11992">
        <w:tc>
          <w:tcPr>
            <w:tcW w:w="4644" w:type="dxa"/>
          </w:tcPr>
          <w:p w14:paraId="21D5DF19" w14:textId="77777777" w:rsidR="00B21F86" w:rsidRDefault="00B21F86" w:rsidP="00177408">
            <w:pPr>
              <w:jc w:val="both"/>
            </w:pPr>
            <w:r>
              <w:t>Bovidi da 6 mesi a due anni</w:t>
            </w:r>
          </w:p>
        </w:tc>
        <w:tc>
          <w:tcPr>
            <w:tcW w:w="1701" w:type="dxa"/>
          </w:tcPr>
          <w:p w14:paraId="24DC7E40" w14:textId="77777777" w:rsidR="00B21F86" w:rsidRDefault="00B21F86" w:rsidP="00B21F86">
            <w:pPr>
              <w:jc w:val="center"/>
            </w:pPr>
            <w:r>
              <w:t>0.6</w:t>
            </w:r>
          </w:p>
        </w:tc>
        <w:tc>
          <w:tcPr>
            <w:tcW w:w="1560" w:type="dxa"/>
          </w:tcPr>
          <w:p w14:paraId="39E4319F" w14:textId="77777777" w:rsidR="00B21F86" w:rsidRDefault="00B21F86" w:rsidP="00B21F86">
            <w:pPr>
              <w:jc w:val="center"/>
            </w:pPr>
          </w:p>
        </w:tc>
        <w:tc>
          <w:tcPr>
            <w:tcW w:w="1949" w:type="dxa"/>
          </w:tcPr>
          <w:p w14:paraId="02506879" w14:textId="77777777" w:rsidR="00B21F86" w:rsidRDefault="00B21F86" w:rsidP="00B21F86">
            <w:pPr>
              <w:jc w:val="center"/>
            </w:pPr>
          </w:p>
        </w:tc>
      </w:tr>
      <w:tr w:rsidR="00B21F86" w14:paraId="4E34AA28" w14:textId="77777777" w:rsidTr="00B11992">
        <w:tc>
          <w:tcPr>
            <w:tcW w:w="4644" w:type="dxa"/>
          </w:tcPr>
          <w:p w14:paraId="4DDE6840" w14:textId="77777777" w:rsidR="00B21F86" w:rsidRDefault="00B21F86" w:rsidP="00177408">
            <w:pPr>
              <w:jc w:val="both"/>
            </w:pPr>
            <w:r>
              <w:t>Bovidi di meno di sei mesi</w:t>
            </w:r>
          </w:p>
        </w:tc>
        <w:tc>
          <w:tcPr>
            <w:tcW w:w="1701" w:type="dxa"/>
          </w:tcPr>
          <w:p w14:paraId="6852368A" w14:textId="77777777" w:rsidR="00B21F86" w:rsidRDefault="00B21F86" w:rsidP="00B21F86">
            <w:pPr>
              <w:jc w:val="center"/>
            </w:pPr>
            <w:r>
              <w:t>0.4</w:t>
            </w:r>
          </w:p>
        </w:tc>
        <w:tc>
          <w:tcPr>
            <w:tcW w:w="1560" w:type="dxa"/>
          </w:tcPr>
          <w:p w14:paraId="35033D6D" w14:textId="77777777" w:rsidR="00B21F86" w:rsidRDefault="00B21F86" w:rsidP="00B21F86">
            <w:pPr>
              <w:jc w:val="center"/>
            </w:pPr>
          </w:p>
        </w:tc>
        <w:tc>
          <w:tcPr>
            <w:tcW w:w="1949" w:type="dxa"/>
          </w:tcPr>
          <w:p w14:paraId="58584AA6" w14:textId="77777777" w:rsidR="00B21F86" w:rsidRDefault="00B21F86" w:rsidP="00B21F86">
            <w:pPr>
              <w:jc w:val="center"/>
            </w:pPr>
          </w:p>
        </w:tc>
      </w:tr>
      <w:tr w:rsidR="00B21F86" w14:paraId="4F948EC3" w14:textId="77777777" w:rsidTr="00B11992">
        <w:tc>
          <w:tcPr>
            <w:tcW w:w="4644" w:type="dxa"/>
          </w:tcPr>
          <w:p w14:paraId="557090EE" w14:textId="77777777" w:rsidR="00B21F86" w:rsidRDefault="00B21F86" w:rsidP="00177408">
            <w:pPr>
              <w:jc w:val="both"/>
            </w:pPr>
            <w:r>
              <w:t>Ovini di età superiore a sei mesi</w:t>
            </w:r>
          </w:p>
        </w:tc>
        <w:tc>
          <w:tcPr>
            <w:tcW w:w="1701" w:type="dxa"/>
          </w:tcPr>
          <w:p w14:paraId="5A74D07A" w14:textId="77777777" w:rsidR="00B21F86" w:rsidRDefault="00B21F86" w:rsidP="00B21F86">
            <w:pPr>
              <w:jc w:val="center"/>
            </w:pPr>
            <w:r>
              <w:t>0.15</w:t>
            </w:r>
          </w:p>
        </w:tc>
        <w:tc>
          <w:tcPr>
            <w:tcW w:w="1560" w:type="dxa"/>
          </w:tcPr>
          <w:p w14:paraId="4E6EC63D" w14:textId="77777777" w:rsidR="00B21F86" w:rsidRDefault="00B21F86" w:rsidP="00B21F86">
            <w:pPr>
              <w:jc w:val="center"/>
            </w:pPr>
          </w:p>
        </w:tc>
        <w:tc>
          <w:tcPr>
            <w:tcW w:w="1949" w:type="dxa"/>
          </w:tcPr>
          <w:p w14:paraId="0AB7FDE9" w14:textId="77777777" w:rsidR="00B21F86" w:rsidRDefault="00B21F86" w:rsidP="00B21F86">
            <w:pPr>
              <w:jc w:val="center"/>
            </w:pPr>
          </w:p>
        </w:tc>
      </w:tr>
      <w:tr w:rsidR="00B21F86" w14:paraId="2BE8792A" w14:textId="77777777" w:rsidTr="00B11992">
        <w:tc>
          <w:tcPr>
            <w:tcW w:w="4644" w:type="dxa"/>
          </w:tcPr>
          <w:p w14:paraId="1135B4BF" w14:textId="77777777" w:rsidR="00B21F86" w:rsidRDefault="00B21F86" w:rsidP="00177408">
            <w:pPr>
              <w:jc w:val="both"/>
            </w:pPr>
            <w:r>
              <w:t>Caprini di età superiore ai dodici mesi</w:t>
            </w:r>
          </w:p>
        </w:tc>
        <w:tc>
          <w:tcPr>
            <w:tcW w:w="1701" w:type="dxa"/>
          </w:tcPr>
          <w:p w14:paraId="5463B80F" w14:textId="77777777" w:rsidR="00B21F86" w:rsidRDefault="00B21F86" w:rsidP="00B21F86">
            <w:pPr>
              <w:jc w:val="center"/>
            </w:pPr>
            <w:r>
              <w:t>0.15</w:t>
            </w:r>
          </w:p>
        </w:tc>
        <w:tc>
          <w:tcPr>
            <w:tcW w:w="1560" w:type="dxa"/>
          </w:tcPr>
          <w:p w14:paraId="10990BE4" w14:textId="77777777" w:rsidR="00B21F86" w:rsidRDefault="00B21F86" w:rsidP="00B21F86">
            <w:pPr>
              <w:jc w:val="center"/>
            </w:pPr>
          </w:p>
        </w:tc>
        <w:tc>
          <w:tcPr>
            <w:tcW w:w="1949" w:type="dxa"/>
          </w:tcPr>
          <w:p w14:paraId="5A69E7A5" w14:textId="77777777" w:rsidR="00B21F86" w:rsidRDefault="00B21F86" w:rsidP="00B21F86">
            <w:pPr>
              <w:jc w:val="center"/>
            </w:pPr>
          </w:p>
        </w:tc>
      </w:tr>
      <w:tr w:rsidR="00B21F86" w14:paraId="7EAE9A2D" w14:textId="77777777" w:rsidTr="00B11992">
        <w:tc>
          <w:tcPr>
            <w:tcW w:w="4644" w:type="dxa"/>
          </w:tcPr>
          <w:p w14:paraId="107CFA08" w14:textId="77777777" w:rsidR="00B21F86" w:rsidRDefault="00B21F86" w:rsidP="00177408">
            <w:pPr>
              <w:jc w:val="both"/>
            </w:pPr>
            <w:r>
              <w:t>Scrofe produttrici di oltre 50 Kg</w:t>
            </w:r>
          </w:p>
        </w:tc>
        <w:tc>
          <w:tcPr>
            <w:tcW w:w="1701" w:type="dxa"/>
          </w:tcPr>
          <w:p w14:paraId="2590BA1B" w14:textId="77777777" w:rsidR="00B21F86" w:rsidRDefault="00B21F86" w:rsidP="00B21F86">
            <w:pPr>
              <w:jc w:val="center"/>
            </w:pPr>
            <w:r>
              <w:t>0.5</w:t>
            </w:r>
          </w:p>
        </w:tc>
        <w:tc>
          <w:tcPr>
            <w:tcW w:w="1560" w:type="dxa"/>
          </w:tcPr>
          <w:p w14:paraId="3C40764D" w14:textId="77777777" w:rsidR="00B21F86" w:rsidRDefault="00B21F86" w:rsidP="00B21F86">
            <w:pPr>
              <w:jc w:val="center"/>
            </w:pPr>
          </w:p>
        </w:tc>
        <w:tc>
          <w:tcPr>
            <w:tcW w:w="1949" w:type="dxa"/>
          </w:tcPr>
          <w:p w14:paraId="10072F4F" w14:textId="77777777" w:rsidR="00B21F86" w:rsidRDefault="00B21F86" w:rsidP="00B21F86">
            <w:pPr>
              <w:jc w:val="center"/>
            </w:pPr>
          </w:p>
        </w:tc>
      </w:tr>
      <w:tr w:rsidR="00B21F86" w14:paraId="58A4AFD0" w14:textId="77777777" w:rsidTr="00B11992">
        <w:tc>
          <w:tcPr>
            <w:tcW w:w="4644" w:type="dxa"/>
          </w:tcPr>
          <w:p w14:paraId="0B5D9E32" w14:textId="77777777" w:rsidR="00B21F86" w:rsidRDefault="00B21F86" w:rsidP="00177408">
            <w:pPr>
              <w:jc w:val="both"/>
            </w:pPr>
            <w:r>
              <w:t>Altri suini di età superiore a 77 giorni</w:t>
            </w:r>
          </w:p>
        </w:tc>
        <w:tc>
          <w:tcPr>
            <w:tcW w:w="1701" w:type="dxa"/>
          </w:tcPr>
          <w:p w14:paraId="218AA2BB" w14:textId="77777777" w:rsidR="00B21F86" w:rsidRDefault="00B21F86" w:rsidP="00B21F86">
            <w:pPr>
              <w:jc w:val="center"/>
            </w:pPr>
            <w:r>
              <w:t>0.3</w:t>
            </w:r>
          </w:p>
        </w:tc>
        <w:tc>
          <w:tcPr>
            <w:tcW w:w="1560" w:type="dxa"/>
          </w:tcPr>
          <w:p w14:paraId="5E91AD1C" w14:textId="77777777" w:rsidR="00B21F86" w:rsidRDefault="00B21F86" w:rsidP="00B21F86">
            <w:pPr>
              <w:jc w:val="center"/>
            </w:pPr>
          </w:p>
        </w:tc>
        <w:tc>
          <w:tcPr>
            <w:tcW w:w="1949" w:type="dxa"/>
          </w:tcPr>
          <w:p w14:paraId="15AAE876" w14:textId="77777777" w:rsidR="00B21F86" w:rsidRDefault="00B21F86" w:rsidP="00B21F86">
            <w:pPr>
              <w:jc w:val="center"/>
            </w:pPr>
          </w:p>
        </w:tc>
      </w:tr>
      <w:tr w:rsidR="00B21F86" w14:paraId="1FDF5CA5" w14:textId="77777777" w:rsidTr="00B11992">
        <w:tc>
          <w:tcPr>
            <w:tcW w:w="4644" w:type="dxa"/>
          </w:tcPr>
          <w:p w14:paraId="40F99A33" w14:textId="77777777" w:rsidR="00B21F86" w:rsidRDefault="00B21F86" w:rsidP="00177408">
            <w:pPr>
              <w:jc w:val="both"/>
            </w:pPr>
            <w:r>
              <w:t>Equidi di oltre sei mesi</w:t>
            </w:r>
          </w:p>
        </w:tc>
        <w:tc>
          <w:tcPr>
            <w:tcW w:w="1701" w:type="dxa"/>
          </w:tcPr>
          <w:p w14:paraId="429D75FC" w14:textId="77777777" w:rsidR="00B21F86" w:rsidRDefault="00B21F86" w:rsidP="00B21F8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2DC42E1F" w14:textId="77777777" w:rsidR="00B21F86" w:rsidRDefault="00B21F86" w:rsidP="00B21F86">
            <w:pPr>
              <w:jc w:val="center"/>
            </w:pPr>
          </w:p>
        </w:tc>
        <w:tc>
          <w:tcPr>
            <w:tcW w:w="1949" w:type="dxa"/>
          </w:tcPr>
          <w:p w14:paraId="5A2A327A" w14:textId="77777777" w:rsidR="00B21F86" w:rsidRDefault="00B21F86" w:rsidP="00B21F86">
            <w:pPr>
              <w:jc w:val="center"/>
            </w:pPr>
          </w:p>
        </w:tc>
      </w:tr>
    </w:tbl>
    <w:p w14:paraId="56F1F61D" w14:textId="77777777" w:rsidR="00177408" w:rsidRDefault="00177408" w:rsidP="00177408">
      <w:pPr>
        <w:jc w:val="both"/>
      </w:pPr>
    </w:p>
    <w:p w14:paraId="1B7B9E04" w14:textId="77777777" w:rsidR="00B21F86" w:rsidRPr="00B11992" w:rsidRDefault="00B11992" w:rsidP="00177408">
      <w:pPr>
        <w:jc w:val="both"/>
        <w:rPr>
          <w:b/>
        </w:rPr>
      </w:pPr>
      <w:r w:rsidRPr="00B11992">
        <w:rPr>
          <w:b/>
        </w:rPr>
        <w:t>Preferenza comparto di assegnazione</w:t>
      </w:r>
    </w:p>
    <w:p w14:paraId="7069AD02" w14:textId="77777777" w:rsidR="00B11992" w:rsidRDefault="00B11992" w:rsidP="00177408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6"/>
        <w:gridCol w:w="4235"/>
        <w:gridCol w:w="1999"/>
        <w:gridCol w:w="1978"/>
      </w:tblGrid>
      <w:tr w:rsidR="00F24861" w14:paraId="3FC31274" w14:textId="77777777" w:rsidTr="00DD75A2">
        <w:trPr>
          <w:trHeight w:val="416"/>
        </w:trPr>
        <w:tc>
          <w:tcPr>
            <w:tcW w:w="9854" w:type="dxa"/>
            <w:gridSpan w:val="4"/>
          </w:tcPr>
          <w:p w14:paraId="211F105A" w14:textId="77777777" w:rsidR="00F24861" w:rsidRDefault="00F24861" w:rsidP="00CB6EB7">
            <w:pPr>
              <w:jc w:val="both"/>
            </w:pPr>
            <w:r w:rsidRPr="002A670D">
              <w:rPr>
                <w:b/>
              </w:rPr>
              <w:t>Tabella 2</w:t>
            </w:r>
            <w:r>
              <w:t xml:space="preserve"> </w:t>
            </w:r>
            <w:r w:rsidRPr="00CB6EB7">
              <w:rPr>
                <w:sz w:val="20"/>
                <w:szCs w:val="20"/>
              </w:rPr>
              <w:t>(numerare nella prima colonna</w:t>
            </w:r>
            <w:r w:rsidR="00CB6EB7" w:rsidRPr="00CB6EB7">
              <w:rPr>
                <w:sz w:val="20"/>
                <w:szCs w:val="20"/>
              </w:rPr>
              <w:t xml:space="preserve"> in modo progressivo</w:t>
            </w:r>
            <w:r w:rsidRPr="00CB6EB7">
              <w:rPr>
                <w:sz w:val="20"/>
                <w:szCs w:val="20"/>
              </w:rPr>
              <w:t xml:space="preserve"> la preferenza</w:t>
            </w:r>
            <w:r w:rsidR="00CB6EB7" w:rsidRPr="00CB6EB7">
              <w:rPr>
                <w:sz w:val="20"/>
                <w:szCs w:val="20"/>
              </w:rPr>
              <w:t xml:space="preserve"> del comparto </w:t>
            </w:r>
            <w:proofErr w:type="gramStart"/>
            <w:r w:rsidR="00CB6EB7" w:rsidRPr="00CB6EB7">
              <w:rPr>
                <w:sz w:val="20"/>
                <w:szCs w:val="20"/>
              </w:rPr>
              <w:t xml:space="preserve">d’assegnazione </w:t>
            </w:r>
            <w:r w:rsidRPr="00CB6EB7">
              <w:rPr>
                <w:sz w:val="20"/>
                <w:szCs w:val="20"/>
              </w:rPr>
              <w:t>)</w:t>
            </w:r>
            <w:proofErr w:type="gramEnd"/>
          </w:p>
        </w:tc>
      </w:tr>
      <w:tr w:rsidR="00F24861" w14:paraId="646332E9" w14:textId="77777777" w:rsidTr="00F24861">
        <w:tc>
          <w:tcPr>
            <w:tcW w:w="959" w:type="dxa"/>
          </w:tcPr>
          <w:p w14:paraId="39A7CA1A" w14:textId="77777777" w:rsidR="00F24861" w:rsidRPr="00B371D5" w:rsidRDefault="00B371D5" w:rsidP="00177408">
            <w:pPr>
              <w:jc w:val="both"/>
              <w:rPr>
                <w:b/>
              </w:rPr>
            </w:pPr>
            <w:r w:rsidRPr="00B371D5">
              <w:rPr>
                <w:b/>
              </w:rPr>
              <w:t>Preferenza</w:t>
            </w:r>
            <w:r w:rsidR="0033597B">
              <w:rPr>
                <w:rStyle w:val="Rimandonotaapidipagina"/>
                <w:b/>
              </w:rPr>
              <w:footnoteReference w:id="7"/>
            </w:r>
          </w:p>
        </w:tc>
        <w:tc>
          <w:tcPr>
            <w:tcW w:w="4678" w:type="dxa"/>
          </w:tcPr>
          <w:p w14:paraId="750118BD" w14:textId="77777777" w:rsidR="00F24861" w:rsidRPr="00F24861" w:rsidRDefault="00F24861" w:rsidP="00F24861">
            <w:pPr>
              <w:jc w:val="center"/>
              <w:rPr>
                <w:b/>
              </w:rPr>
            </w:pPr>
            <w:r w:rsidRPr="00F24861">
              <w:rPr>
                <w:b/>
              </w:rPr>
              <w:t>Comparto</w:t>
            </w:r>
          </w:p>
        </w:tc>
        <w:tc>
          <w:tcPr>
            <w:tcW w:w="2126" w:type="dxa"/>
          </w:tcPr>
          <w:p w14:paraId="461F0DEF" w14:textId="77777777" w:rsidR="00F24861" w:rsidRPr="00F24861" w:rsidRDefault="00F24861" w:rsidP="00F24861">
            <w:pPr>
              <w:jc w:val="center"/>
              <w:rPr>
                <w:b/>
              </w:rPr>
            </w:pPr>
            <w:r w:rsidRPr="00F24861">
              <w:rPr>
                <w:b/>
              </w:rPr>
              <w:t>Superfice totale</w:t>
            </w:r>
          </w:p>
        </w:tc>
        <w:tc>
          <w:tcPr>
            <w:tcW w:w="2091" w:type="dxa"/>
          </w:tcPr>
          <w:p w14:paraId="30666CA8" w14:textId="77777777" w:rsidR="00F24861" w:rsidRPr="00F24861" w:rsidRDefault="00F24861" w:rsidP="00F24861">
            <w:pPr>
              <w:jc w:val="center"/>
              <w:rPr>
                <w:b/>
              </w:rPr>
            </w:pPr>
            <w:r w:rsidRPr="00F24861">
              <w:rPr>
                <w:b/>
              </w:rPr>
              <w:t>Superficie a pascolo</w:t>
            </w:r>
            <w:r>
              <w:rPr>
                <w:b/>
              </w:rPr>
              <w:t xml:space="preserve"> pulito</w:t>
            </w:r>
          </w:p>
        </w:tc>
      </w:tr>
      <w:tr w:rsidR="00F24861" w14:paraId="07DBD642" w14:textId="77777777" w:rsidTr="00F24861">
        <w:tc>
          <w:tcPr>
            <w:tcW w:w="959" w:type="dxa"/>
          </w:tcPr>
          <w:p w14:paraId="4CA4F23B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6EED9640" w14:textId="77777777" w:rsidR="00F24861" w:rsidRDefault="00F24861" w:rsidP="00177408">
            <w:pPr>
              <w:jc w:val="both"/>
            </w:pPr>
            <w:r>
              <w:t xml:space="preserve">1 Tartari </w:t>
            </w:r>
            <w:proofErr w:type="spellStart"/>
            <w:r>
              <w:t>Biscurri</w:t>
            </w:r>
            <w:proofErr w:type="spellEnd"/>
          </w:p>
        </w:tc>
        <w:tc>
          <w:tcPr>
            <w:tcW w:w="2126" w:type="dxa"/>
          </w:tcPr>
          <w:p w14:paraId="2BAA06C5" w14:textId="77777777" w:rsidR="00F24861" w:rsidRDefault="00F24861" w:rsidP="00F24861">
            <w:pPr>
              <w:jc w:val="center"/>
            </w:pPr>
            <w:r>
              <w:t>239.39</w:t>
            </w:r>
          </w:p>
        </w:tc>
        <w:tc>
          <w:tcPr>
            <w:tcW w:w="2091" w:type="dxa"/>
          </w:tcPr>
          <w:p w14:paraId="34D26E3C" w14:textId="77777777" w:rsidR="00F24861" w:rsidRDefault="00F24861" w:rsidP="00F24861">
            <w:pPr>
              <w:jc w:val="center"/>
            </w:pPr>
            <w:r>
              <w:t>17.31</w:t>
            </w:r>
          </w:p>
        </w:tc>
      </w:tr>
      <w:tr w:rsidR="00F24861" w14:paraId="3C99F705" w14:textId="77777777" w:rsidTr="00F24861">
        <w:tc>
          <w:tcPr>
            <w:tcW w:w="959" w:type="dxa"/>
          </w:tcPr>
          <w:p w14:paraId="17B74904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6D78EA47" w14:textId="77777777" w:rsidR="00F24861" w:rsidRDefault="00F24861" w:rsidP="00177408">
            <w:pPr>
              <w:jc w:val="both"/>
            </w:pPr>
            <w:r>
              <w:t>2 Campitelli</w:t>
            </w:r>
          </w:p>
        </w:tc>
        <w:tc>
          <w:tcPr>
            <w:tcW w:w="2126" w:type="dxa"/>
          </w:tcPr>
          <w:p w14:paraId="52C09F1A" w14:textId="77777777" w:rsidR="00F24861" w:rsidRDefault="00F24861" w:rsidP="00F24861">
            <w:pPr>
              <w:jc w:val="center"/>
            </w:pPr>
            <w:r>
              <w:t>202.30</w:t>
            </w:r>
          </w:p>
        </w:tc>
        <w:tc>
          <w:tcPr>
            <w:tcW w:w="2091" w:type="dxa"/>
          </w:tcPr>
          <w:p w14:paraId="42A48548" w14:textId="77777777" w:rsidR="00F24861" w:rsidRDefault="00F24861" w:rsidP="00F24861">
            <w:pPr>
              <w:jc w:val="center"/>
            </w:pPr>
            <w:r>
              <w:t>95.14</w:t>
            </w:r>
          </w:p>
        </w:tc>
      </w:tr>
      <w:tr w:rsidR="00F24861" w14:paraId="6EECF76C" w14:textId="77777777" w:rsidTr="00F24861">
        <w:tc>
          <w:tcPr>
            <w:tcW w:w="959" w:type="dxa"/>
          </w:tcPr>
          <w:p w14:paraId="79A648D0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7B445722" w14:textId="77777777" w:rsidR="00F24861" w:rsidRDefault="00F24861" w:rsidP="00177408">
            <w:pPr>
              <w:jc w:val="both"/>
            </w:pPr>
            <w:r>
              <w:t>3 Cese vecchie</w:t>
            </w:r>
          </w:p>
        </w:tc>
        <w:tc>
          <w:tcPr>
            <w:tcW w:w="2126" w:type="dxa"/>
          </w:tcPr>
          <w:p w14:paraId="07CFB20F" w14:textId="77777777" w:rsidR="00F24861" w:rsidRDefault="00F24861" w:rsidP="00F24861">
            <w:pPr>
              <w:jc w:val="center"/>
            </w:pPr>
            <w:r>
              <w:t>115.17</w:t>
            </w:r>
          </w:p>
        </w:tc>
        <w:tc>
          <w:tcPr>
            <w:tcW w:w="2091" w:type="dxa"/>
          </w:tcPr>
          <w:p w14:paraId="45EEA2EB" w14:textId="77777777" w:rsidR="00F24861" w:rsidRDefault="00F24861" w:rsidP="00F24861">
            <w:pPr>
              <w:jc w:val="center"/>
            </w:pPr>
            <w:r>
              <w:t>37.44</w:t>
            </w:r>
          </w:p>
        </w:tc>
      </w:tr>
      <w:tr w:rsidR="00F24861" w14:paraId="3C8A47F3" w14:textId="77777777" w:rsidTr="00F24861">
        <w:tc>
          <w:tcPr>
            <w:tcW w:w="959" w:type="dxa"/>
          </w:tcPr>
          <w:p w14:paraId="13DCD336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199F8487" w14:textId="77777777" w:rsidR="00F24861" w:rsidRDefault="00F24861" w:rsidP="00177408">
            <w:pPr>
              <w:jc w:val="both"/>
            </w:pPr>
            <w:r>
              <w:t>4 Valloni</w:t>
            </w:r>
          </w:p>
        </w:tc>
        <w:tc>
          <w:tcPr>
            <w:tcW w:w="2126" w:type="dxa"/>
          </w:tcPr>
          <w:p w14:paraId="17ABF494" w14:textId="77777777" w:rsidR="00F24861" w:rsidRDefault="00F24861" w:rsidP="00F24861">
            <w:pPr>
              <w:jc w:val="center"/>
            </w:pPr>
            <w:r>
              <w:t>203.51</w:t>
            </w:r>
          </w:p>
        </w:tc>
        <w:tc>
          <w:tcPr>
            <w:tcW w:w="2091" w:type="dxa"/>
          </w:tcPr>
          <w:p w14:paraId="3AD29AD2" w14:textId="77777777" w:rsidR="00F24861" w:rsidRDefault="00F24861" w:rsidP="00F24861">
            <w:pPr>
              <w:jc w:val="center"/>
            </w:pPr>
            <w:r>
              <w:t>65.28</w:t>
            </w:r>
          </w:p>
        </w:tc>
      </w:tr>
      <w:tr w:rsidR="00F24861" w14:paraId="0F3297CA" w14:textId="77777777" w:rsidTr="00F24861">
        <w:tc>
          <w:tcPr>
            <w:tcW w:w="959" w:type="dxa"/>
          </w:tcPr>
          <w:p w14:paraId="1FF71111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64568035" w14:textId="77777777" w:rsidR="00F24861" w:rsidRDefault="00F24861" w:rsidP="00177408">
            <w:pPr>
              <w:jc w:val="both"/>
            </w:pPr>
            <w:r>
              <w:t>5 Spineto</w:t>
            </w:r>
          </w:p>
        </w:tc>
        <w:tc>
          <w:tcPr>
            <w:tcW w:w="2126" w:type="dxa"/>
          </w:tcPr>
          <w:p w14:paraId="65815295" w14:textId="77777777" w:rsidR="00F24861" w:rsidRDefault="00F24861" w:rsidP="00F24861">
            <w:pPr>
              <w:jc w:val="center"/>
            </w:pPr>
            <w:r>
              <w:t>105.77</w:t>
            </w:r>
          </w:p>
        </w:tc>
        <w:tc>
          <w:tcPr>
            <w:tcW w:w="2091" w:type="dxa"/>
          </w:tcPr>
          <w:p w14:paraId="2D4A1C76" w14:textId="77777777" w:rsidR="00F24861" w:rsidRDefault="00F24861" w:rsidP="00F24861">
            <w:pPr>
              <w:jc w:val="center"/>
            </w:pPr>
            <w:r>
              <w:t>66.29</w:t>
            </w:r>
          </w:p>
        </w:tc>
      </w:tr>
      <w:tr w:rsidR="00F24861" w14:paraId="49D74AAF" w14:textId="77777777" w:rsidTr="00F24861">
        <w:tc>
          <w:tcPr>
            <w:tcW w:w="959" w:type="dxa"/>
          </w:tcPr>
          <w:p w14:paraId="22F5C759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49ED6631" w14:textId="77777777" w:rsidR="00F24861" w:rsidRDefault="00F24861" w:rsidP="00177408">
            <w:pPr>
              <w:jc w:val="both"/>
            </w:pPr>
            <w:r>
              <w:t>6 Quarticciolo</w:t>
            </w:r>
          </w:p>
        </w:tc>
        <w:tc>
          <w:tcPr>
            <w:tcW w:w="2126" w:type="dxa"/>
          </w:tcPr>
          <w:p w14:paraId="33763CDE" w14:textId="77777777" w:rsidR="00F24861" w:rsidRDefault="00F24861" w:rsidP="00F24861">
            <w:pPr>
              <w:jc w:val="center"/>
            </w:pPr>
            <w:r>
              <w:t>187.00</w:t>
            </w:r>
          </w:p>
        </w:tc>
        <w:tc>
          <w:tcPr>
            <w:tcW w:w="2091" w:type="dxa"/>
          </w:tcPr>
          <w:p w14:paraId="5A09ED09" w14:textId="77777777" w:rsidR="00F24861" w:rsidRDefault="00F24861" w:rsidP="00F24861">
            <w:pPr>
              <w:jc w:val="center"/>
            </w:pPr>
            <w:r>
              <w:t>89.91</w:t>
            </w:r>
          </w:p>
        </w:tc>
      </w:tr>
      <w:tr w:rsidR="00F24861" w14:paraId="4D0303B4" w14:textId="77777777" w:rsidTr="00F24861">
        <w:tc>
          <w:tcPr>
            <w:tcW w:w="959" w:type="dxa"/>
          </w:tcPr>
          <w:p w14:paraId="6359024D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68BA1EEF" w14:textId="77777777" w:rsidR="00F24861" w:rsidRDefault="00F24861" w:rsidP="00177408">
            <w:pPr>
              <w:jc w:val="both"/>
            </w:pPr>
            <w:r>
              <w:t>7 Acqua Rionero</w:t>
            </w:r>
          </w:p>
        </w:tc>
        <w:tc>
          <w:tcPr>
            <w:tcW w:w="2126" w:type="dxa"/>
          </w:tcPr>
          <w:p w14:paraId="4741A44B" w14:textId="77777777" w:rsidR="00F24861" w:rsidRDefault="00F24861" w:rsidP="00F24861">
            <w:pPr>
              <w:jc w:val="center"/>
            </w:pPr>
            <w:r>
              <w:t>307.61</w:t>
            </w:r>
          </w:p>
        </w:tc>
        <w:tc>
          <w:tcPr>
            <w:tcW w:w="2091" w:type="dxa"/>
          </w:tcPr>
          <w:p w14:paraId="3C48B98C" w14:textId="77777777" w:rsidR="00F24861" w:rsidRDefault="00F24861" w:rsidP="00F24861">
            <w:pPr>
              <w:jc w:val="center"/>
            </w:pPr>
            <w:r>
              <w:t>152.42</w:t>
            </w:r>
          </w:p>
        </w:tc>
      </w:tr>
      <w:tr w:rsidR="00F24861" w14:paraId="4F007B34" w14:textId="77777777" w:rsidTr="00F24861">
        <w:tc>
          <w:tcPr>
            <w:tcW w:w="959" w:type="dxa"/>
          </w:tcPr>
          <w:p w14:paraId="07B1F40D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50EC3A2A" w14:textId="77777777" w:rsidR="00F24861" w:rsidRDefault="00F24861" w:rsidP="00F24861">
            <w:pPr>
              <w:jc w:val="both"/>
            </w:pPr>
            <w:r>
              <w:t>8 Difesa Santo Antonio</w:t>
            </w:r>
          </w:p>
        </w:tc>
        <w:tc>
          <w:tcPr>
            <w:tcW w:w="2126" w:type="dxa"/>
          </w:tcPr>
          <w:p w14:paraId="118033E1" w14:textId="77777777" w:rsidR="00F24861" w:rsidRDefault="00F24861" w:rsidP="00F24861">
            <w:pPr>
              <w:jc w:val="center"/>
            </w:pPr>
            <w:r>
              <w:t>123.79</w:t>
            </w:r>
          </w:p>
        </w:tc>
        <w:tc>
          <w:tcPr>
            <w:tcW w:w="2091" w:type="dxa"/>
          </w:tcPr>
          <w:p w14:paraId="7E52F150" w14:textId="77777777" w:rsidR="00F24861" w:rsidRDefault="00F24861" w:rsidP="00F24861">
            <w:pPr>
              <w:jc w:val="center"/>
            </w:pPr>
            <w:r>
              <w:t>51.30</w:t>
            </w:r>
          </w:p>
        </w:tc>
      </w:tr>
      <w:tr w:rsidR="00F24861" w14:paraId="59950C80" w14:textId="77777777" w:rsidTr="00F24861">
        <w:tc>
          <w:tcPr>
            <w:tcW w:w="959" w:type="dxa"/>
          </w:tcPr>
          <w:p w14:paraId="60835E85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2ACDEBFC" w14:textId="77777777" w:rsidR="00F24861" w:rsidRDefault="00F24861" w:rsidP="00177408">
            <w:pPr>
              <w:jc w:val="both"/>
            </w:pPr>
            <w:r>
              <w:t>9 Difesa Santo Nicola</w:t>
            </w:r>
          </w:p>
        </w:tc>
        <w:tc>
          <w:tcPr>
            <w:tcW w:w="2126" w:type="dxa"/>
          </w:tcPr>
          <w:p w14:paraId="38E2E9F4" w14:textId="77777777" w:rsidR="00F24861" w:rsidRDefault="00F24861" w:rsidP="00F24861">
            <w:pPr>
              <w:jc w:val="center"/>
            </w:pPr>
            <w:r>
              <w:t>53.48</w:t>
            </w:r>
          </w:p>
        </w:tc>
        <w:tc>
          <w:tcPr>
            <w:tcW w:w="2091" w:type="dxa"/>
          </w:tcPr>
          <w:p w14:paraId="74361373" w14:textId="77777777" w:rsidR="00F24861" w:rsidRDefault="00F24861" w:rsidP="00F24861">
            <w:pPr>
              <w:jc w:val="center"/>
            </w:pPr>
            <w:r>
              <w:t>28.67</w:t>
            </w:r>
          </w:p>
        </w:tc>
      </w:tr>
      <w:tr w:rsidR="00F24861" w14:paraId="02821AD1" w14:textId="77777777" w:rsidTr="00F24861">
        <w:tc>
          <w:tcPr>
            <w:tcW w:w="959" w:type="dxa"/>
          </w:tcPr>
          <w:p w14:paraId="460D6FBA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0C841BA0" w14:textId="77777777" w:rsidR="00F24861" w:rsidRDefault="00F24861" w:rsidP="00177408">
            <w:pPr>
              <w:jc w:val="both"/>
            </w:pPr>
            <w:r>
              <w:t xml:space="preserve">10 </w:t>
            </w:r>
            <w:proofErr w:type="spellStart"/>
            <w:r>
              <w:t>Conciarelle</w:t>
            </w:r>
            <w:proofErr w:type="spellEnd"/>
          </w:p>
        </w:tc>
        <w:tc>
          <w:tcPr>
            <w:tcW w:w="2126" w:type="dxa"/>
          </w:tcPr>
          <w:p w14:paraId="43246F90" w14:textId="77777777" w:rsidR="00F24861" w:rsidRDefault="00F24861" w:rsidP="00F24861">
            <w:pPr>
              <w:jc w:val="center"/>
            </w:pPr>
            <w:r>
              <w:t>2.29</w:t>
            </w:r>
          </w:p>
        </w:tc>
        <w:tc>
          <w:tcPr>
            <w:tcW w:w="2091" w:type="dxa"/>
          </w:tcPr>
          <w:p w14:paraId="67D8C81E" w14:textId="77777777" w:rsidR="00F24861" w:rsidRDefault="00F24861" w:rsidP="00F24861">
            <w:pPr>
              <w:jc w:val="center"/>
            </w:pPr>
            <w:r>
              <w:t>0.95</w:t>
            </w:r>
          </w:p>
        </w:tc>
      </w:tr>
      <w:tr w:rsidR="00F24861" w14:paraId="4F2E3FB9" w14:textId="77777777" w:rsidTr="00F24861">
        <w:tc>
          <w:tcPr>
            <w:tcW w:w="959" w:type="dxa"/>
          </w:tcPr>
          <w:p w14:paraId="544B7753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6E2D9C38" w14:textId="77777777" w:rsidR="00F24861" w:rsidRDefault="00F24861" w:rsidP="00177408">
            <w:pPr>
              <w:jc w:val="both"/>
            </w:pPr>
            <w:r>
              <w:t xml:space="preserve">11 Val </w:t>
            </w:r>
            <w:proofErr w:type="spellStart"/>
            <w:r>
              <w:t>Drastora</w:t>
            </w:r>
            <w:proofErr w:type="spellEnd"/>
          </w:p>
        </w:tc>
        <w:tc>
          <w:tcPr>
            <w:tcW w:w="2126" w:type="dxa"/>
          </w:tcPr>
          <w:p w14:paraId="66CF04DB" w14:textId="77777777" w:rsidR="00F24861" w:rsidRDefault="00F24861" w:rsidP="00F24861">
            <w:pPr>
              <w:jc w:val="center"/>
            </w:pPr>
            <w:r>
              <w:t>224.08</w:t>
            </w:r>
          </w:p>
        </w:tc>
        <w:tc>
          <w:tcPr>
            <w:tcW w:w="2091" w:type="dxa"/>
          </w:tcPr>
          <w:p w14:paraId="2EFA30C8" w14:textId="77777777" w:rsidR="00F24861" w:rsidRDefault="00F24861" w:rsidP="00F24861">
            <w:pPr>
              <w:jc w:val="center"/>
            </w:pPr>
            <w:r>
              <w:t>104.13</w:t>
            </w:r>
          </w:p>
        </w:tc>
      </w:tr>
      <w:tr w:rsidR="00F24861" w14:paraId="1E8F1D0B" w14:textId="77777777" w:rsidTr="00F24861">
        <w:tc>
          <w:tcPr>
            <w:tcW w:w="959" w:type="dxa"/>
          </w:tcPr>
          <w:p w14:paraId="3C4F7898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4FD237A2" w14:textId="77777777" w:rsidR="00F24861" w:rsidRDefault="00F24861" w:rsidP="00177408">
            <w:pPr>
              <w:jc w:val="both"/>
            </w:pPr>
            <w:r>
              <w:t xml:space="preserve">12 </w:t>
            </w:r>
            <w:proofErr w:type="spellStart"/>
            <w:r>
              <w:t>Lagozzo</w:t>
            </w:r>
            <w:proofErr w:type="spellEnd"/>
          </w:p>
        </w:tc>
        <w:tc>
          <w:tcPr>
            <w:tcW w:w="2126" w:type="dxa"/>
          </w:tcPr>
          <w:p w14:paraId="4EAD2894" w14:textId="77777777" w:rsidR="00F24861" w:rsidRDefault="00F24861" w:rsidP="00F24861">
            <w:pPr>
              <w:jc w:val="center"/>
            </w:pPr>
            <w:r>
              <w:t>70.40</w:t>
            </w:r>
          </w:p>
        </w:tc>
        <w:tc>
          <w:tcPr>
            <w:tcW w:w="2091" w:type="dxa"/>
          </w:tcPr>
          <w:p w14:paraId="63FA90BA" w14:textId="77777777" w:rsidR="00F24861" w:rsidRDefault="00F24861" w:rsidP="00F24861">
            <w:pPr>
              <w:jc w:val="center"/>
            </w:pPr>
            <w:r>
              <w:t>0.78</w:t>
            </w:r>
          </w:p>
        </w:tc>
      </w:tr>
      <w:tr w:rsidR="00F24861" w14:paraId="47FDAA97" w14:textId="77777777" w:rsidTr="00F24861">
        <w:tc>
          <w:tcPr>
            <w:tcW w:w="959" w:type="dxa"/>
          </w:tcPr>
          <w:p w14:paraId="7359F0EE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5C7CD4AB" w14:textId="77777777" w:rsidR="00F24861" w:rsidRDefault="00F24861" w:rsidP="00177408">
            <w:pPr>
              <w:jc w:val="both"/>
            </w:pPr>
            <w:r>
              <w:t>13 Monte Rosa</w:t>
            </w:r>
          </w:p>
        </w:tc>
        <w:tc>
          <w:tcPr>
            <w:tcW w:w="2126" w:type="dxa"/>
          </w:tcPr>
          <w:p w14:paraId="3BF787DA" w14:textId="77777777" w:rsidR="00F24861" w:rsidRDefault="00F24861" w:rsidP="00F24861">
            <w:pPr>
              <w:jc w:val="center"/>
            </w:pPr>
            <w:r>
              <w:t>127.12</w:t>
            </w:r>
          </w:p>
        </w:tc>
        <w:tc>
          <w:tcPr>
            <w:tcW w:w="2091" w:type="dxa"/>
          </w:tcPr>
          <w:p w14:paraId="222386F8" w14:textId="77777777" w:rsidR="00F24861" w:rsidRDefault="00F24861" w:rsidP="00F24861">
            <w:pPr>
              <w:jc w:val="center"/>
            </w:pPr>
            <w:r>
              <w:t>3.20</w:t>
            </w:r>
          </w:p>
        </w:tc>
      </w:tr>
      <w:tr w:rsidR="00F24861" w14:paraId="3A319670" w14:textId="77777777" w:rsidTr="00F24861">
        <w:tc>
          <w:tcPr>
            <w:tcW w:w="959" w:type="dxa"/>
          </w:tcPr>
          <w:p w14:paraId="69863C2B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5DBF2B3D" w14:textId="77777777" w:rsidR="00F24861" w:rsidRDefault="00F24861" w:rsidP="00177408">
            <w:pPr>
              <w:jc w:val="both"/>
            </w:pPr>
            <w:r>
              <w:t xml:space="preserve">14 Rocca </w:t>
            </w:r>
            <w:proofErr w:type="spellStart"/>
            <w:r>
              <w:t>Ranalda</w:t>
            </w:r>
            <w:proofErr w:type="spellEnd"/>
            <w:r>
              <w:t xml:space="preserve"> Fonte della Posta</w:t>
            </w:r>
          </w:p>
        </w:tc>
        <w:tc>
          <w:tcPr>
            <w:tcW w:w="2126" w:type="dxa"/>
          </w:tcPr>
          <w:p w14:paraId="09EAB967" w14:textId="77777777" w:rsidR="00F24861" w:rsidRDefault="00F24861" w:rsidP="00F24861">
            <w:pPr>
              <w:jc w:val="center"/>
            </w:pPr>
            <w:r>
              <w:t>181.76</w:t>
            </w:r>
          </w:p>
        </w:tc>
        <w:tc>
          <w:tcPr>
            <w:tcW w:w="2091" w:type="dxa"/>
          </w:tcPr>
          <w:p w14:paraId="0CD749A9" w14:textId="77777777" w:rsidR="00F24861" w:rsidRDefault="00F24861" w:rsidP="00F24861">
            <w:pPr>
              <w:jc w:val="center"/>
            </w:pPr>
            <w:r>
              <w:t>61.24</w:t>
            </w:r>
          </w:p>
        </w:tc>
      </w:tr>
      <w:tr w:rsidR="00F24861" w14:paraId="30D71043" w14:textId="77777777" w:rsidTr="00F24861">
        <w:tc>
          <w:tcPr>
            <w:tcW w:w="959" w:type="dxa"/>
          </w:tcPr>
          <w:p w14:paraId="1B650973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0E28548D" w14:textId="77777777" w:rsidR="00F24861" w:rsidRDefault="00F24861" w:rsidP="00177408">
            <w:pPr>
              <w:jc w:val="both"/>
            </w:pPr>
            <w:r>
              <w:t xml:space="preserve">15 </w:t>
            </w:r>
            <w:proofErr w:type="spellStart"/>
            <w:r>
              <w:t>Cannavine</w:t>
            </w:r>
            <w:proofErr w:type="spellEnd"/>
          </w:p>
        </w:tc>
        <w:tc>
          <w:tcPr>
            <w:tcW w:w="2126" w:type="dxa"/>
          </w:tcPr>
          <w:p w14:paraId="3C405B8C" w14:textId="77777777" w:rsidR="00F24861" w:rsidRDefault="00F24861" w:rsidP="00F24861">
            <w:pPr>
              <w:jc w:val="center"/>
            </w:pPr>
            <w:r>
              <w:t>140.34</w:t>
            </w:r>
          </w:p>
        </w:tc>
        <w:tc>
          <w:tcPr>
            <w:tcW w:w="2091" w:type="dxa"/>
          </w:tcPr>
          <w:p w14:paraId="0C04D7CA" w14:textId="77777777" w:rsidR="00F24861" w:rsidRDefault="00F24861" w:rsidP="00F24861">
            <w:pPr>
              <w:jc w:val="center"/>
            </w:pPr>
            <w:r>
              <w:t>66.11</w:t>
            </w:r>
          </w:p>
        </w:tc>
      </w:tr>
      <w:tr w:rsidR="00F24861" w14:paraId="4F6A5C2B" w14:textId="77777777" w:rsidTr="00F24861">
        <w:tc>
          <w:tcPr>
            <w:tcW w:w="959" w:type="dxa"/>
          </w:tcPr>
          <w:p w14:paraId="4597B6CD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684CB5DB" w14:textId="77777777" w:rsidR="00F24861" w:rsidRDefault="00F24861" w:rsidP="00177408">
            <w:pPr>
              <w:jc w:val="both"/>
            </w:pPr>
            <w:r>
              <w:t>16 Il Monte</w:t>
            </w:r>
          </w:p>
        </w:tc>
        <w:tc>
          <w:tcPr>
            <w:tcW w:w="2126" w:type="dxa"/>
          </w:tcPr>
          <w:p w14:paraId="61E9752A" w14:textId="77777777" w:rsidR="00F24861" w:rsidRDefault="00F24861" w:rsidP="00F24861">
            <w:pPr>
              <w:jc w:val="center"/>
            </w:pPr>
            <w:r>
              <w:t>249.94</w:t>
            </w:r>
          </w:p>
        </w:tc>
        <w:tc>
          <w:tcPr>
            <w:tcW w:w="2091" w:type="dxa"/>
          </w:tcPr>
          <w:p w14:paraId="5440A798" w14:textId="77777777" w:rsidR="00F24861" w:rsidRDefault="00F24861" w:rsidP="00F24861">
            <w:pPr>
              <w:jc w:val="center"/>
            </w:pPr>
            <w:r>
              <w:t>123.99</w:t>
            </w:r>
          </w:p>
        </w:tc>
      </w:tr>
      <w:tr w:rsidR="00F24861" w14:paraId="41B393C7" w14:textId="77777777" w:rsidTr="00F24861">
        <w:tc>
          <w:tcPr>
            <w:tcW w:w="959" w:type="dxa"/>
          </w:tcPr>
          <w:p w14:paraId="3E5EB151" w14:textId="77777777" w:rsidR="00F24861" w:rsidRDefault="00F24861" w:rsidP="00177408">
            <w:pPr>
              <w:jc w:val="both"/>
            </w:pPr>
          </w:p>
        </w:tc>
        <w:tc>
          <w:tcPr>
            <w:tcW w:w="4678" w:type="dxa"/>
          </w:tcPr>
          <w:p w14:paraId="51C54625" w14:textId="77777777" w:rsidR="00F24861" w:rsidRDefault="00F24861" w:rsidP="00177408">
            <w:pPr>
              <w:jc w:val="both"/>
            </w:pPr>
          </w:p>
        </w:tc>
        <w:tc>
          <w:tcPr>
            <w:tcW w:w="2126" w:type="dxa"/>
          </w:tcPr>
          <w:p w14:paraId="1820CB7E" w14:textId="77777777" w:rsidR="00F24861" w:rsidRPr="00CB6EB7" w:rsidRDefault="00F24861" w:rsidP="00F24861">
            <w:pPr>
              <w:jc w:val="center"/>
              <w:rPr>
                <w:b/>
              </w:rPr>
            </w:pPr>
            <w:r w:rsidRPr="00CB6EB7">
              <w:rPr>
                <w:b/>
              </w:rPr>
              <w:t>2570.95</w:t>
            </w:r>
          </w:p>
        </w:tc>
        <w:tc>
          <w:tcPr>
            <w:tcW w:w="2091" w:type="dxa"/>
          </w:tcPr>
          <w:p w14:paraId="3D2B5047" w14:textId="77777777" w:rsidR="00F24861" w:rsidRPr="00CB6EB7" w:rsidRDefault="00F24861" w:rsidP="00F24861">
            <w:pPr>
              <w:jc w:val="center"/>
              <w:rPr>
                <w:b/>
              </w:rPr>
            </w:pPr>
            <w:r w:rsidRPr="00CB6EB7">
              <w:rPr>
                <w:b/>
              </w:rPr>
              <w:t>964.16</w:t>
            </w:r>
          </w:p>
        </w:tc>
      </w:tr>
    </w:tbl>
    <w:p w14:paraId="213906EC" w14:textId="77777777" w:rsidR="00B21F86" w:rsidRDefault="00B21F86" w:rsidP="00177408">
      <w:pPr>
        <w:jc w:val="both"/>
      </w:pPr>
    </w:p>
    <w:p w14:paraId="23CB461B" w14:textId="77777777" w:rsidR="002A670D" w:rsidRDefault="002A670D" w:rsidP="00177408">
      <w:pPr>
        <w:jc w:val="both"/>
      </w:pPr>
    </w:p>
    <w:p w14:paraId="484D4064" w14:textId="77777777" w:rsidR="002A670D" w:rsidRDefault="002A670D" w:rsidP="00177408">
      <w:pPr>
        <w:jc w:val="both"/>
      </w:pPr>
    </w:p>
    <w:p w14:paraId="23767A50" w14:textId="77777777" w:rsidR="00B11992" w:rsidRDefault="00B11992" w:rsidP="00177408">
      <w:pPr>
        <w:jc w:val="both"/>
      </w:pPr>
    </w:p>
    <w:p w14:paraId="133F09BC" w14:textId="77777777" w:rsidR="00B11992" w:rsidRDefault="00B11992" w:rsidP="00177408">
      <w:pPr>
        <w:jc w:val="both"/>
      </w:pPr>
      <w:r w:rsidRPr="00CB6EB7">
        <w:rPr>
          <w:b/>
        </w:rPr>
        <w:lastRenderedPageBreak/>
        <w:t>Custodia del bestiame</w:t>
      </w:r>
      <w:r>
        <w:t xml:space="preserve"> (Art. 29 Regolamento)</w:t>
      </w:r>
    </w:p>
    <w:p w14:paraId="74652D63" w14:textId="77777777" w:rsidR="00B11992" w:rsidRDefault="00B11992" w:rsidP="00177408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25"/>
        <w:gridCol w:w="3803"/>
      </w:tblGrid>
      <w:tr w:rsidR="00B11992" w14:paraId="3CC02BD6" w14:textId="77777777" w:rsidTr="00DD75A2">
        <w:trPr>
          <w:trHeight w:val="408"/>
        </w:trPr>
        <w:tc>
          <w:tcPr>
            <w:tcW w:w="9778" w:type="dxa"/>
            <w:gridSpan w:val="2"/>
          </w:tcPr>
          <w:p w14:paraId="688B22BA" w14:textId="77777777" w:rsidR="00B11992" w:rsidRPr="007C534A" w:rsidRDefault="00B11992" w:rsidP="00177408">
            <w:pPr>
              <w:jc w:val="both"/>
              <w:rPr>
                <w:b/>
              </w:rPr>
            </w:pPr>
            <w:r w:rsidRPr="007C534A">
              <w:rPr>
                <w:b/>
              </w:rPr>
              <w:t>Tabella 3</w:t>
            </w:r>
          </w:p>
        </w:tc>
      </w:tr>
      <w:tr w:rsidR="00B11992" w14:paraId="33D0C6C1" w14:textId="77777777" w:rsidTr="007C534A">
        <w:tc>
          <w:tcPr>
            <w:tcW w:w="5920" w:type="dxa"/>
          </w:tcPr>
          <w:p w14:paraId="335E8AA8" w14:textId="77777777" w:rsidR="00B11992" w:rsidRPr="007C534A" w:rsidRDefault="00B11992" w:rsidP="007C534A">
            <w:pPr>
              <w:jc w:val="center"/>
              <w:rPr>
                <w:b/>
              </w:rPr>
            </w:pPr>
            <w:r w:rsidRPr="007C534A">
              <w:rPr>
                <w:b/>
              </w:rPr>
              <w:t>Categoria di animali</w:t>
            </w:r>
          </w:p>
        </w:tc>
        <w:tc>
          <w:tcPr>
            <w:tcW w:w="3858" w:type="dxa"/>
          </w:tcPr>
          <w:p w14:paraId="4CFA27AC" w14:textId="77777777" w:rsidR="00B11992" w:rsidRPr="007C534A" w:rsidRDefault="007C534A" w:rsidP="007C534A">
            <w:pPr>
              <w:jc w:val="center"/>
              <w:rPr>
                <w:b/>
              </w:rPr>
            </w:pPr>
            <w:r w:rsidRPr="007C534A">
              <w:rPr>
                <w:b/>
              </w:rPr>
              <w:t>Numero massimo di capi di bestiame per addetto</w:t>
            </w:r>
          </w:p>
        </w:tc>
      </w:tr>
      <w:tr w:rsidR="00B11992" w14:paraId="2853EFDB" w14:textId="77777777" w:rsidTr="007C534A">
        <w:tc>
          <w:tcPr>
            <w:tcW w:w="5920" w:type="dxa"/>
          </w:tcPr>
          <w:p w14:paraId="6B65A8B6" w14:textId="77777777" w:rsidR="00B11992" w:rsidRDefault="007C534A" w:rsidP="00177408">
            <w:pPr>
              <w:jc w:val="both"/>
            </w:pPr>
            <w:r>
              <w:t>Vacche (oltre tre anni), tori, equini adulti</w:t>
            </w:r>
          </w:p>
        </w:tc>
        <w:tc>
          <w:tcPr>
            <w:tcW w:w="3858" w:type="dxa"/>
          </w:tcPr>
          <w:p w14:paraId="36063CB6" w14:textId="77777777" w:rsidR="00B11992" w:rsidRDefault="007C534A" w:rsidP="007C534A">
            <w:pPr>
              <w:jc w:val="center"/>
            </w:pPr>
            <w:r>
              <w:t>40</w:t>
            </w:r>
          </w:p>
        </w:tc>
      </w:tr>
      <w:tr w:rsidR="00B11992" w14:paraId="529789EE" w14:textId="77777777" w:rsidTr="007C534A">
        <w:tc>
          <w:tcPr>
            <w:tcW w:w="5920" w:type="dxa"/>
          </w:tcPr>
          <w:p w14:paraId="372560F4" w14:textId="77777777" w:rsidR="00B11992" w:rsidRDefault="007C534A" w:rsidP="00177408">
            <w:pPr>
              <w:jc w:val="both"/>
            </w:pPr>
            <w:r>
              <w:t>Manze (2-3 anni)</w:t>
            </w:r>
          </w:p>
        </w:tc>
        <w:tc>
          <w:tcPr>
            <w:tcW w:w="3858" w:type="dxa"/>
          </w:tcPr>
          <w:p w14:paraId="3005338E" w14:textId="77777777" w:rsidR="00B11992" w:rsidRDefault="007C534A" w:rsidP="007C534A">
            <w:pPr>
              <w:jc w:val="center"/>
            </w:pPr>
            <w:r>
              <w:t>45</w:t>
            </w:r>
          </w:p>
        </w:tc>
      </w:tr>
      <w:tr w:rsidR="00B11992" w14:paraId="1E3C2B35" w14:textId="77777777" w:rsidTr="007C534A">
        <w:tc>
          <w:tcPr>
            <w:tcW w:w="5920" w:type="dxa"/>
          </w:tcPr>
          <w:p w14:paraId="1A9343E8" w14:textId="77777777" w:rsidR="00B11992" w:rsidRDefault="007C534A" w:rsidP="00177408">
            <w:pPr>
              <w:jc w:val="both"/>
            </w:pPr>
            <w:r>
              <w:t>Torelli</w:t>
            </w:r>
          </w:p>
        </w:tc>
        <w:tc>
          <w:tcPr>
            <w:tcW w:w="3858" w:type="dxa"/>
          </w:tcPr>
          <w:p w14:paraId="1EA0E9F5" w14:textId="77777777" w:rsidR="00B11992" w:rsidRDefault="007C534A" w:rsidP="007C534A">
            <w:pPr>
              <w:jc w:val="center"/>
            </w:pPr>
            <w:r>
              <w:t>50</w:t>
            </w:r>
          </w:p>
        </w:tc>
      </w:tr>
      <w:tr w:rsidR="00B11992" w14:paraId="241E8C07" w14:textId="77777777" w:rsidTr="007C534A">
        <w:tc>
          <w:tcPr>
            <w:tcW w:w="5920" w:type="dxa"/>
          </w:tcPr>
          <w:p w14:paraId="05524382" w14:textId="77777777" w:rsidR="00B11992" w:rsidRDefault="007C534A" w:rsidP="00177408">
            <w:pPr>
              <w:jc w:val="both"/>
            </w:pPr>
            <w:r>
              <w:t>Manzette (1-2 anni) e puledri</w:t>
            </w:r>
          </w:p>
        </w:tc>
        <w:tc>
          <w:tcPr>
            <w:tcW w:w="3858" w:type="dxa"/>
          </w:tcPr>
          <w:p w14:paraId="3FF48EFE" w14:textId="77777777" w:rsidR="00B11992" w:rsidRDefault="007C534A" w:rsidP="007C534A">
            <w:pPr>
              <w:jc w:val="center"/>
            </w:pPr>
            <w:r>
              <w:t>60</w:t>
            </w:r>
          </w:p>
        </w:tc>
      </w:tr>
      <w:tr w:rsidR="00B11992" w14:paraId="5F293468" w14:textId="77777777" w:rsidTr="007C534A">
        <w:tc>
          <w:tcPr>
            <w:tcW w:w="5920" w:type="dxa"/>
          </w:tcPr>
          <w:p w14:paraId="42EEB5A5" w14:textId="77777777" w:rsidR="00B11992" w:rsidRDefault="007C534A" w:rsidP="00177408">
            <w:pPr>
              <w:jc w:val="both"/>
            </w:pPr>
            <w:r>
              <w:t>Pecore e montoni</w:t>
            </w:r>
          </w:p>
        </w:tc>
        <w:tc>
          <w:tcPr>
            <w:tcW w:w="3858" w:type="dxa"/>
          </w:tcPr>
          <w:p w14:paraId="5ABB5142" w14:textId="77777777" w:rsidR="00B11992" w:rsidRDefault="007C534A" w:rsidP="007C534A">
            <w:pPr>
              <w:jc w:val="center"/>
            </w:pPr>
            <w:r>
              <w:t>500</w:t>
            </w:r>
          </w:p>
        </w:tc>
      </w:tr>
      <w:tr w:rsidR="00B11992" w14:paraId="17D973A4" w14:textId="77777777" w:rsidTr="007C534A">
        <w:tc>
          <w:tcPr>
            <w:tcW w:w="5920" w:type="dxa"/>
          </w:tcPr>
          <w:p w14:paraId="4ACC550B" w14:textId="77777777" w:rsidR="00B11992" w:rsidRDefault="007C534A" w:rsidP="00177408">
            <w:pPr>
              <w:jc w:val="both"/>
            </w:pPr>
            <w:r>
              <w:t>Capre e becchi</w:t>
            </w:r>
          </w:p>
        </w:tc>
        <w:tc>
          <w:tcPr>
            <w:tcW w:w="3858" w:type="dxa"/>
          </w:tcPr>
          <w:p w14:paraId="1BE769FB" w14:textId="77777777" w:rsidR="00B11992" w:rsidRDefault="007C534A" w:rsidP="007C534A">
            <w:pPr>
              <w:jc w:val="center"/>
            </w:pPr>
            <w:r>
              <w:t>150</w:t>
            </w:r>
          </w:p>
        </w:tc>
      </w:tr>
    </w:tbl>
    <w:p w14:paraId="0C360990" w14:textId="77777777" w:rsidR="00B11992" w:rsidRDefault="00B11992" w:rsidP="00177408">
      <w:pPr>
        <w:jc w:val="both"/>
      </w:pPr>
    </w:p>
    <w:p w14:paraId="10198885" w14:textId="77777777" w:rsidR="007C534A" w:rsidRDefault="007C534A" w:rsidP="007C534A">
      <w:pPr>
        <w:jc w:val="both"/>
      </w:pPr>
      <w:r w:rsidRPr="00CB6EB7">
        <w:rPr>
          <w:b/>
        </w:rPr>
        <w:t>Elenco addetti dichiarati</w:t>
      </w:r>
      <w:r w:rsidR="00723AF2">
        <w:rPr>
          <w:rStyle w:val="Rimandonotaapidipagina"/>
          <w:b/>
        </w:rPr>
        <w:footnoteReference w:id="8"/>
      </w:r>
      <w:r w:rsidR="00CB6EB7">
        <w:t xml:space="preserve"> (in rapporto alla tabella 3)</w:t>
      </w:r>
      <w:r>
        <w:t xml:space="preserve"> </w:t>
      </w:r>
    </w:p>
    <w:p w14:paraId="3E971A6D" w14:textId="77777777" w:rsidR="007C534A" w:rsidRDefault="007C534A" w:rsidP="00177408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26"/>
        <w:gridCol w:w="3802"/>
      </w:tblGrid>
      <w:tr w:rsidR="007C534A" w14:paraId="01459195" w14:textId="77777777" w:rsidTr="00CB6EB7">
        <w:trPr>
          <w:trHeight w:val="449"/>
        </w:trPr>
        <w:tc>
          <w:tcPr>
            <w:tcW w:w="5920" w:type="dxa"/>
          </w:tcPr>
          <w:p w14:paraId="45DDA5B5" w14:textId="77777777" w:rsidR="007C534A" w:rsidRPr="007C534A" w:rsidRDefault="007C534A" w:rsidP="007C534A">
            <w:pPr>
              <w:jc w:val="center"/>
              <w:rPr>
                <w:b/>
              </w:rPr>
            </w:pPr>
            <w:r w:rsidRPr="007C534A">
              <w:rPr>
                <w:b/>
              </w:rPr>
              <w:t>Nominativo</w:t>
            </w:r>
          </w:p>
        </w:tc>
        <w:tc>
          <w:tcPr>
            <w:tcW w:w="3858" w:type="dxa"/>
          </w:tcPr>
          <w:p w14:paraId="632AEFFC" w14:textId="77777777" w:rsidR="007C534A" w:rsidRPr="007C534A" w:rsidRDefault="007C534A" w:rsidP="007C534A">
            <w:pPr>
              <w:jc w:val="center"/>
              <w:rPr>
                <w:b/>
              </w:rPr>
            </w:pPr>
            <w:r w:rsidRPr="007C534A">
              <w:rPr>
                <w:b/>
              </w:rPr>
              <w:t>Recapito telefonico</w:t>
            </w:r>
          </w:p>
        </w:tc>
      </w:tr>
      <w:tr w:rsidR="007C534A" w14:paraId="16FD9AD3" w14:textId="77777777" w:rsidTr="00CB6EB7">
        <w:trPr>
          <w:trHeight w:val="449"/>
        </w:trPr>
        <w:tc>
          <w:tcPr>
            <w:tcW w:w="5920" w:type="dxa"/>
          </w:tcPr>
          <w:p w14:paraId="64EEBE58" w14:textId="77777777" w:rsidR="007C534A" w:rsidRDefault="007C534A" w:rsidP="00177408">
            <w:pPr>
              <w:jc w:val="both"/>
            </w:pPr>
          </w:p>
        </w:tc>
        <w:tc>
          <w:tcPr>
            <w:tcW w:w="3858" w:type="dxa"/>
          </w:tcPr>
          <w:p w14:paraId="36091F2C" w14:textId="77777777" w:rsidR="007C534A" w:rsidRDefault="007C534A" w:rsidP="00177408">
            <w:pPr>
              <w:jc w:val="both"/>
            </w:pPr>
          </w:p>
        </w:tc>
      </w:tr>
      <w:tr w:rsidR="007C534A" w14:paraId="73DEE55C" w14:textId="77777777" w:rsidTr="00CB6EB7">
        <w:trPr>
          <w:trHeight w:val="449"/>
        </w:trPr>
        <w:tc>
          <w:tcPr>
            <w:tcW w:w="5920" w:type="dxa"/>
          </w:tcPr>
          <w:p w14:paraId="1A296134" w14:textId="77777777" w:rsidR="007C534A" w:rsidRDefault="007C534A" w:rsidP="00177408">
            <w:pPr>
              <w:jc w:val="both"/>
            </w:pPr>
          </w:p>
        </w:tc>
        <w:tc>
          <w:tcPr>
            <w:tcW w:w="3858" w:type="dxa"/>
          </w:tcPr>
          <w:p w14:paraId="4082C57B" w14:textId="77777777" w:rsidR="007C534A" w:rsidRDefault="007C534A" w:rsidP="00177408">
            <w:pPr>
              <w:jc w:val="both"/>
            </w:pPr>
          </w:p>
        </w:tc>
      </w:tr>
      <w:tr w:rsidR="007C534A" w14:paraId="4E03AB41" w14:textId="77777777" w:rsidTr="00CB6EB7">
        <w:trPr>
          <w:trHeight w:val="449"/>
        </w:trPr>
        <w:tc>
          <w:tcPr>
            <w:tcW w:w="5920" w:type="dxa"/>
          </w:tcPr>
          <w:p w14:paraId="4911E6EB" w14:textId="77777777" w:rsidR="007C534A" w:rsidRDefault="007C534A" w:rsidP="00177408">
            <w:pPr>
              <w:jc w:val="both"/>
            </w:pPr>
          </w:p>
        </w:tc>
        <w:tc>
          <w:tcPr>
            <w:tcW w:w="3858" w:type="dxa"/>
          </w:tcPr>
          <w:p w14:paraId="4ED49FCF" w14:textId="77777777" w:rsidR="007C534A" w:rsidRDefault="007C534A" w:rsidP="00177408">
            <w:pPr>
              <w:jc w:val="both"/>
            </w:pPr>
          </w:p>
        </w:tc>
      </w:tr>
      <w:tr w:rsidR="007C534A" w14:paraId="4EBFBEBC" w14:textId="77777777" w:rsidTr="00CB6EB7">
        <w:trPr>
          <w:trHeight w:val="449"/>
        </w:trPr>
        <w:tc>
          <w:tcPr>
            <w:tcW w:w="5920" w:type="dxa"/>
          </w:tcPr>
          <w:p w14:paraId="7DCDBB65" w14:textId="77777777" w:rsidR="007C534A" w:rsidRDefault="007C534A" w:rsidP="00177408">
            <w:pPr>
              <w:jc w:val="both"/>
            </w:pPr>
          </w:p>
        </w:tc>
        <w:tc>
          <w:tcPr>
            <w:tcW w:w="3858" w:type="dxa"/>
          </w:tcPr>
          <w:p w14:paraId="589B0947" w14:textId="77777777" w:rsidR="007C534A" w:rsidRDefault="007C534A" w:rsidP="00177408">
            <w:pPr>
              <w:jc w:val="both"/>
            </w:pPr>
          </w:p>
        </w:tc>
      </w:tr>
      <w:tr w:rsidR="007C534A" w14:paraId="08004E39" w14:textId="77777777" w:rsidTr="00CB6EB7">
        <w:trPr>
          <w:trHeight w:val="449"/>
        </w:trPr>
        <w:tc>
          <w:tcPr>
            <w:tcW w:w="5920" w:type="dxa"/>
          </w:tcPr>
          <w:p w14:paraId="2D051940" w14:textId="77777777" w:rsidR="007C534A" w:rsidRDefault="007C534A" w:rsidP="00177408">
            <w:pPr>
              <w:jc w:val="both"/>
            </w:pPr>
          </w:p>
        </w:tc>
        <w:tc>
          <w:tcPr>
            <w:tcW w:w="3858" w:type="dxa"/>
          </w:tcPr>
          <w:p w14:paraId="37A675C1" w14:textId="77777777" w:rsidR="007C534A" w:rsidRDefault="007C534A" w:rsidP="00177408">
            <w:pPr>
              <w:jc w:val="both"/>
            </w:pPr>
          </w:p>
        </w:tc>
      </w:tr>
      <w:tr w:rsidR="007C534A" w14:paraId="60A3A208" w14:textId="77777777" w:rsidTr="00CB6EB7">
        <w:trPr>
          <w:trHeight w:val="449"/>
        </w:trPr>
        <w:tc>
          <w:tcPr>
            <w:tcW w:w="5920" w:type="dxa"/>
          </w:tcPr>
          <w:p w14:paraId="0EC5A3C5" w14:textId="77777777" w:rsidR="007C534A" w:rsidRDefault="007C534A" w:rsidP="00177408">
            <w:pPr>
              <w:jc w:val="both"/>
            </w:pPr>
          </w:p>
        </w:tc>
        <w:tc>
          <w:tcPr>
            <w:tcW w:w="3858" w:type="dxa"/>
          </w:tcPr>
          <w:p w14:paraId="4F2885D8" w14:textId="77777777" w:rsidR="007C534A" w:rsidRDefault="007C534A" w:rsidP="00177408">
            <w:pPr>
              <w:jc w:val="both"/>
            </w:pPr>
          </w:p>
        </w:tc>
      </w:tr>
      <w:tr w:rsidR="007C534A" w14:paraId="1D21050F" w14:textId="77777777" w:rsidTr="00CB6EB7">
        <w:trPr>
          <w:trHeight w:val="449"/>
        </w:trPr>
        <w:tc>
          <w:tcPr>
            <w:tcW w:w="5920" w:type="dxa"/>
          </w:tcPr>
          <w:p w14:paraId="008C02B3" w14:textId="77777777" w:rsidR="007C534A" w:rsidRDefault="007C534A" w:rsidP="00177408">
            <w:pPr>
              <w:jc w:val="both"/>
            </w:pPr>
          </w:p>
        </w:tc>
        <w:tc>
          <w:tcPr>
            <w:tcW w:w="3858" w:type="dxa"/>
          </w:tcPr>
          <w:p w14:paraId="16502ED3" w14:textId="77777777" w:rsidR="007C534A" w:rsidRDefault="007C534A" w:rsidP="00177408">
            <w:pPr>
              <w:jc w:val="both"/>
            </w:pPr>
          </w:p>
        </w:tc>
      </w:tr>
      <w:tr w:rsidR="007C534A" w14:paraId="0D5ED227" w14:textId="77777777" w:rsidTr="00CB6EB7">
        <w:trPr>
          <w:trHeight w:val="449"/>
        </w:trPr>
        <w:tc>
          <w:tcPr>
            <w:tcW w:w="5920" w:type="dxa"/>
          </w:tcPr>
          <w:p w14:paraId="16CBDC78" w14:textId="77777777" w:rsidR="007C534A" w:rsidRDefault="007C534A" w:rsidP="00177408">
            <w:pPr>
              <w:jc w:val="both"/>
            </w:pPr>
          </w:p>
        </w:tc>
        <w:tc>
          <w:tcPr>
            <w:tcW w:w="3858" w:type="dxa"/>
          </w:tcPr>
          <w:p w14:paraId="25D5926B" w14:textId="77777777" w:rsidR="007C534A" w:rsidRDefault="007C534A" w:rsidP="00177408">
            <w:pPr>
              <w:jc w:val="both"/>
            </w:pPr>
          </w:p>
        </w:tc>
      </w:tr>
      <w:tr w:rsidR="007C534A" w14:paraId="12CAFB47" w14:textId="77777777" w:rsidTr="00CB6EB7">
        <w:trPr>
          <w:trHeight w:val="449"/>
        </w:trPr>
        <w:tc>
          <w:tcPr>
            <w:tcW w:w="5920" w:type="dxa"/>
          </w:tcPr>
          <w:p w14:paraId="09B0D1A4" w14:textId="77777777" w:rsidR="007C534A" w:rsidRDefault="007C534A" w:rsidP="00177408">
            <w:pPr>
              <w:jc w:val="both"/>
            </w:pPr>
          </w:p>
        </w:tc>
        <w:tc>
          <w:tcPr>
            <w:tcW w:w="3858" w:type="dxa"/>
          </w:tcPr>
          <w:p w14:paraId="5F672388" w14:textId="77777777" w:rsidR="007C534A" w:rsidRDefault="007C534A" w:rsidP="00177408">
            <w:pPr>
              <w:jc w:val="both"/>
            </w:pPr>
          </w:p>
        </w:tc>
      </w:tr>
      <w:tr w:rsidR="007C534A" w14:paraId="759ABA51" w14:textId="77777777" w:rsidTr="00CB6EB7">
        <w:trPr>
          <w:trHeight w:val="473"/>
        </w:trPr>
        <w:tc>
          <w:tcPr>
            <w:tcW w:w="5920" w:type="dxa"/>
          </w:tcPr>
          <w:p w14:paraId="10168CF1" w14:textId="77777777" w:rsidR="007C534A" w:rsidRDefault="007C534A" w:rsidP="00177408">
            <w:pPr>
              <w:jc w:val="both"/>
            </w:pPr>
          </w:p>
        </w:tc>
        <w:tc>
          <w:tcPr>
            <w:tcW w:w="3858" w:type="dxa"/>
          </w:tcPr>
          <w:p w14:paraId="4C29AB3A" w14:textId="77777777" w:rsidR="007C534A" w:rsidRDefault="007C534A" w:rsidP="00177408">
            <w:pPr>
              <w:jc w:val="both"/>
            </w:pPr>
          </w:p>
        </w:tc>
      </w:tr>
    </w:tbl>
    <w:p w14:paraId="4BEAA4FE" w14:textId="77777777" w:rsidR="007C534A" w:rsidRDefault="007C534A" w:rsidP="00177408">
      <w:pPr>
        <w:jc w:val="both"/>
      </w:pPr>
    </w:p>
    <w:p w14:paraId="03C88FF3" w14:textId="77777777" w:rsidR="006E642A" w:rsidRDefault="00CB6EB7" w:rsidP="00CB6EB7">
      <w:pPr>
        <w:jc w:val="both"/>
      </w:pPr>
      <w:r>
        <w:t xml:space="preserve">Dichiaro inoltre, di essere </w:t>
      </w:r>
      <w:r w:rsidR="006E642A" w:rsidRPr="006E642A">
        <w:t>consapevole che la dichiarazione mendace, la falsità negli atti e l’uso di atti falsi sono puniti ai sensi del codice penale secondo quanto previsto dall’art. 76 del D.P.R. 445/2000 e che, se dal controllo effettuato, emergerà la non veridicità del contenuto di taluna delle dichiarazioni rese, decadrà dai benefici conseguenti al provvedimento eventualmente emanato</w:t>
      </w:r>
      <w:r w:rsidR="006E642A">
        <w:t>.</w:t>
      </w:r>
    </w:p>
    <w:p w14:paraId="4047116E" w14:textId="77777777" w:rsidR="00B11992" w:rsidRDefault="00B11992" w:rsidP="006E642A">
      <w:pPr>
        <w:jc w:val="both"/>
      </w:pPr>
    </w:p>
    <w:p w14:paraId="01746CA0" w14:textId="77777777" w:rsidR="002A670D" w:rsidRDefault="002A670D" w:rsidP="002A670D">
      <w:pPr>
        <w:spacing w:line="480" w:lineRule="auto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Firma</w:t>
      </w:r>
    </w:p>
    <w:p w14:paraId="6A77EA6C" w14:textId="77777777" w:rsidR="002A670D" w:rsidRDefault="002A670D" w:rsidP="005C13A9">
      <w:pPr>
        <w:spacing w:line="480" w:lineRule="auto"/>
        <w:jc w:val="both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2A670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9F8E" w14:textId="77777777" w:rsidR="00A349F1" w:rsidRDefault="00A349F1">
      <w:r>
        <w:separator/>
      </w:r>
    </w:p>
  </w:endnote>
  <w:endnote w:type="continuationSeparator" w:id="0">
    <w:p w14:paraId="67A13120" w14:textId="77777777" w:rsidR="00A349F1" w:rsidRDefault="00A3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DF74" w14:textId="77777777" w:rsidR="00A349F1" w:rsidRDefault="00A349F1">
      <w:r>
        <w:separator/>
      </w:r>
    </w:p>
  </w:footnote>
  <w:footnote w:type="continuationSeparator" w:id="0">
    <w:p w14:paraId="67257FC6" w14:textId="77777777" w:rsidR="00A349F1" w:rsidRDefault="00A349F1">
      <w:r>
        <w:continuationSeparator/>
      </w:r>
    </w:p>
  </w:footnote>
  <w:footnote w:id="1">
    <w:p w14:paraId="5230435A" w14:textId="77777777" w:rsidR="00CB6EB7" w:rsidRDefault="00CB6EB7" w:rsidP="00B119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Allegare copia documento.</w:t>
      </w:r>
    </w:p>
  </w:footnote>
  <w:footnote w:id="2">
    <w:p w14:paraId="2094A2AC" w14:textId="77777777" w:rsidR="00CB6EB7" w:rsidRDefault="00CB6EB7" w:rsidP="00B119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Sottoscrivere la dichiarazione dei requisiti richiesti e allegare la documentazione richiesta solo per uso esclusivo, (barrare la casella di riferimento), compilare tabella n. 1 </w:t>
      </w:r>
    </w:p>
  </w:footnote>
  <w:footnote w:id="3">
    <w:p w14:paraId="01316533" w14:textId="77777777" w:rsidR="00CB6EB7" w:rsidRDefault="00CB6EB7" w:rsidP="00B119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l’assegnazione ad uso promiscuo (barrare la casella di riferimento) indicare il numero di </w:t>
      </w:r>
      <w:proofErr w:type="gramStart"/>
      <w:r>
        <w:t>capi  la</w:t>
      </w:r>
      <w:proofErr w:type="gramEnd"/>
      <w:r>
        <w:t xml:space="preserve"> tipologia e ai fini della determinazione corretta degli UBA (Unità Bestiame Adulto) compilare tabella n.1.</w:t>
      </w:r>
    </w:p>
  </w:footnote>
  <w:footnote w:id="4">
    <w:p w14:paraId="5F03F84B" w14:textId="77777777" w:rsidR="00CB6EB7" w:rsidRDefault="00CB6EB7" w:rsidP="00B119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il codice stalla e/o allegare relativo documento.</w:t>
      </w:r>
    </w:p>
  </w:footnote>
  <w:footnote w:id="5">
    <w:p w14:paraId="365939E0" w14:textId="77777777" w:rsidR="00CB6EB7" w:rsidRDefault="00CB6EB7" w:rsidP="00B119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Allegare la scheda </w:t>
      </w:r>
      <w:r w:rsidR="00CB025B">
        <w:t xml:space="preserve">stalla </w:t>
      </w:r>
      <w:r>
        <w:t>preferibilmente in formato digitale.</w:t>
      </w:r>
    </w:p>
  </w:footnote>
  <w:footnote w:id="6">
    <w:p w14:paraId="180E2982" w14:textId="77777777" w:rsidR="005F4EAA" w:rsidRDefault="005F4EAA">
      <w:pPr>
        <w:pStyle w:val="Testonotaapidipagina"/>
      </w:pPr>
      <w:r>
        <w:rPr>
          <w:rStyle w:val="Rimandonotaapidipagina"/>
        </w:rPr>
        <w:footnoteRef/>
      </w:r>
      <w:r>
        <w:t xml:space="preserve"> Corrispondente a quanto riportato nella scheda stalla</w:t>
      </w:r>
      <w:r w:rsidR="000337D9">
        <w:t xml:space="preserve"> per le richieste ad uso esclusivo</w:t>
      </w:r>
    </w:p>
  </w:footnote>
  <w:footnote w:id="7">
    <w:p w14:paraId="725B1F9D" w14:textId="77777777" w:rsidR="0033597B" w:rsidRDefault="0033597B">
      <w:pPr>
        <w:pStyle w:val="Testonotaapidipagina"/>
      </w:pPr>
      <w:r>
        <w:rPr>
          <w:rStyle w:val="Rimandonotaapidipagina"/>
        </w:rPr>
        <w:footnoteRef/>
      </w:r>
      <w:r>
        <w:t xml:space="preserve"> Indicare nella colonna con numero progressivo la preferenza del comparto di assegnazione</w:t>
      </w:r>
    </w:p>
  </w:footnote>
  <w:footnote w:id="8">
    <w:p w14:paraId="2CD8BD80" w14:textId="77777777" w:rsidR="00723AF2" w:rsidRDefault="00723AF2">
      <w:pPr>
        <w:pStyle w:val="Testonotaapidipagina"/>
      </w:pPr>
      <w:r>
        <w:rPr>
          <w:rStyle w:val="Rimandonotaapidipagina"/>
        </w:rPr>
        <w:footnoteRef/>
      </w:r>
      <w:r>
        <w:t xml:space="preserve"> Misura prevista dal Decreto del Presidente della Regione Abruzzo n. 7/2015 </w:t>
      </w:r>
      <w:r w:rsidR="0033597B">
        <w:t xml:space="preserve">con riferimento alla </w:t>
      </w:r>
      <w:r>
        <w:t>tabella</w:t>
      </w:r>
      <w:r w:rsidR="001423CC">
        <w:t xml:space="preserve"> </w:t>
      </w:r>
      <w:r>
        <w:t>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9F87" w14:textId="77777777" w:rsidR="00CB6EB7" w:rsidRPr="007468B7" w:rsidRDefault="00CB6EB7" w:rsidP="007468B7">
    <w:pPr>
      <w:pStyle w:val="Intestazione"/>
      <w:jc w:val="center"/>
      <w:rPr>
        <w:color w:val="000000"/>
        <w:sz w:val="36"/>
        <w:szCs w:val="36"/>
      </w:rPr>
    </w:pPr>
    <w:r>
      <w:rPr>
        <w:noProof/>
        <w:color w:val="000000"/>
        <w:sz w:val="36"/>
        <w:szCs w:val="36"/>
      </w:rPr>
      <w:drawing>
        <wp:anchor distT="0" distB="0" distL="114300" distR="114300" simplePos="0" relativeHeight="251657728" behindDoc="1" locked="0" layoutInCell="1" allowOverlap="1" wp14:anchorId="25D93E49" wp14:editId="1A372FC4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657225" cy="800100"/>
          <wp:effectExtent l="0" t="0" r="9525" b="0"/>
          <wp:wrapNone/>
          <wp:docPr id="1" name="Immagine 1" descr="Stemma_Comun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_Comune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68B7">
      <w:rPr>
        <w:color w:val="000000"/>
        <w:sz w:val="36"/>
        <w:szCs w:val="36"/>
      </w:rPr>
      <w:t>COMUNE DI ALFEDENA</w:t>
    </w:r>
  </w:p>
  <w:p w14:paraId="4127B112" w14:textId="77777777" w:rsidR="00CB6EB7" w:rsidRPr="007468B7" w:rsidRDefault="00CB6EB7" w:rsidP="007468B7">
    <w:pPr>
      <w:pStyle w:val="Intestazione"/>
      <w:jc w:val="both"/>
      <w:rPr>
        <w:color w:val="000000"/>
      </w:rPr>
    </w:pPr>
    <w:r w:rsidRPr="007468B7">
      <w:rPr>
        <w:color w:val="000000"/>
      </w:rPr>
      <w:t xml:space="preserve">              </w:t>
    </w:r>
  </w:p>
  <w:p w14:paraId="2AC0CDC4" w14:textId="77777777" w:rsidR="00CB6EB7" w:rsidRPr="007468B7" w:rsidRDefault="00CB6EB7" w:rsidP="007468B7">
    <w:pPr>
      <w:pStyle w:val="Intestazione"/>
      <w:jc w:val="both"/>
      <w:rPr>
        <w:color w:val="000000"/>
      </w:rPr>
    </w:pPr>
  </w:p>
  <w:p w14:paraId="41A2A3F5" w14:textId="77777777" w:rsidR="00CB6EB7" w:rsidRPr="007468B7" w:rsidRDefault="00CB6EB7" w:rsidP="007468B7">
    <w:pPr>
      <w:pStyle w:val="Intestazione"/>
      <w:pBdr>
        <w:bottom w:val="single" w:sz="6" w:space="1" w:color="auto"/>
      </w:pBdr>
      <w:jc w:val="both"/>
      <w:rPr>
        <w:color w:val="000000"/>
        <w:sz w:val="16"/>
        <w:szCs w:val="16"/>
      </w:rPr>
    </w:pPr>
    <w:r w:rsidRPr="007468B7">
      <w:rPr>
        <w:color w:val="000000"/>
      </w:rPr>
      <w:t xml:space="preserve">                    </w:t>
    </w:r>
    <w:r w:rsidRPr="007468B7">
      <w:rPr>
        <w:color w:val="000000"/>
        <w:sz w:val="20"/>
        <w:szCs w:val="20"/>
      </w:rPr>
      <w:t xml:space="preserve">67030  </w:t>
    </w:r>
    <w:r w:rsidRPr="007468B7">
      <w:rPr>
        <w:color w:val="000000"/>
      </w:rPr>
      <w:t xml:space="preserve">                            PROVINCIA DI L’AQUILA</w:t>
    </w:r>
    <w:r w:rsidRPr="007468B7">
      <w:rPr>
        <w:color w:val="000000"/>
        <w:sz w:val="16"/>
        <w:szCs w:val="16"/>
      </w:rPr>
      <w:t xml:space="preserve">                                                     C.C.P. 12191672</w:t>
    </w:r>
  </w:p>
  <w:p w14:paraId="1778B9FC" w14:textId="77777777" w:rsidR="00CB6EB7" w:rsidRPr="007468B7" w:rsidRDefault="00CB6EB7" w:rsidP="007468B7">
    <w:pPr>
      <w:pStyle w:val="Intestazione"/>
      <w:pBdr>
        <w:bottom w:val="single" w:sz="6" w:space="1" w:color="auto"/>
      </w:pBdr>
      <w:jc w:val="both"/>
      <w:rPr>
        <w:color w:val="000000"/>
        <w:sz w:val="16"/>
        <w:szCs w:val="16"/>
      </w:rPr>
    </w:pPr>
  </w:p>
  <w:p w14:paraId="0D83B312" w14:textId="77777777" w:rsidR="00CB6EB7" w:rsidRPr="006A723A" w:rsidRDefault="00CB6EB7" w:rsidP="007468B7">
    <w:pPr>
      <w:pStyle w:val="Intestazione"/>
      <w:jc w:val="both"/>
      <w:rPr>
        <w:color w:val="000000"/>
        <w:sz w:val="16"/>
        <w:szCs w:val="16"/>
        <w:lang w:val="en-ZA"/>
      </w:rPr>
    </w:pPr>
    <w:r w:rsidRPr="006A723A">
      <w:rPr>
        <w:color w:val="000000"/>
        <w:sz w:val="16"/>
        <w:szCs w:val="16"/>
        <w:lang w:val="en-ZA"/>
      </w:rPr>
      <w:t xml:space="preserve">C.F. 82000570661 - P.I. 00201210663                                                                                                                            Tel. 0864 87114 Fax. 0864 87432 </w:t>
    </w:r>
  </w:p>
  <w:p w14:paraId="107967B3" w14:textId="77777777" w:rsidR="00CB6EB7" w:rsidRPr="006A723A" w:rsidRDefault="00CB6EB7" w:rsidP="007468B7">
    <w:pPr>
      <w:pStyle w:val="Intestazione"/>
      <w:jc w:val="both"/>
      <w:rPr>
        <w:color w:val="000000"/>
        <w:sz w:val="16"/>
        <w:szCs w:val="16"/>
        <w:lang w:val="en-Z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697C"/>
    <w:multiLevelType w:val="hybridMultilevel"/>
    <w:tmpl w:val="323EF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7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04"/>
    <w:rsid w:val="000337D9"/>
    <w:rsid w:val="00053D5A"/>
    <w:rsid w:val="00116081"/>
    <w:rsid w:val="001423CC"/>
    <w:rsid w:val="00156350"/>
    <w:rsid w:val="00177408"/>
    <w:rsid w:val="001C2A0D"/>
    <w:rsid w:val="001F6760"/>
    <w:rsid w:val="00270898"/>
    <w:rsid w:val="00272FC3"/>
    <w:rsid w:val="002A670D"/>
    <w:rsid w:val="0033597B"/>
    <w:rsid w:val="00357F1B"/>
    <w:rsid w:val="00381144"/>
    <w:rsid w:val="00386A44"/>
    <w:rsid w:val="003E3904"/>
    <w:rsid w:val="004466BC"/>
    <w:rsid w:val="00567FFD"/>
    <w:rsid w:val="005C13A9"/>
    <w:rsid w:val="005F4EAA"/>
    <w:rsid w:val="00666AA2"/>
    <w:rsid w:val="006A723A"/>
    <w:rsid w:val="006E642A"/>
    <w:rsid w:val="00723AF2"/>
    <w:rsid w:val="007468B7"/>
    <w:rsid w:val="0075646A"/>
    <w:rsid w:val="007A64B3"/>
    <w:rsid w:val="007C534A"/>
    <w:rsid w:val="00831FE2"/>
    <w:rsid w:val="008630A9"/>
    <w:rsid w:val="009F127D"/>
    <w:rsid w:val="00A349F1"/>
    <w:rsid w:val="00A91014"/>
    <w:rsid w:val="00B11992"/>
    <w:rsid w:val="00B21F86"/>
    <w:rsid w:val="00B371D5"/>
    <w:rsid w:val="00CB025B"/>
    <w:rsid w:val="00CB6EB7"/>
    <w:rsid w:val="00CB73F1"/>
    <w:rsid w:val="00CB7D92"/>
    <w:rsid w:val="00CD5C86"/>
    <w:rsid w:val="00D04944"/>
    <w:rsid w:val="00D07392"/>
    <w:rsid w:val="00D17DE3"/>
    <w:rsid w:val="00D24F3E"/>
    <w:rsid w:val="00D84FC9"/>
    <w:rsid w:val="00DD7550"/>
    <w:rsid w:val="00DD75A2"/>
    <w:rsid w:val="00E0297C"/>
    <w:rsid w:val="00EE6266"/>
    <w:rsid w:val="00EF4A8C"/>
    <w:rsid w:val="00F24861"/>
    <w:rsid w:val="00F97C5D"/>
    <w:rsid w:val="00FA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0163D"/>
  <w15:docId w15:val="{19F6B963-26E0-4BD9-9604-78BB1D55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468B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468B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630A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11608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16081"/>
  </w:style>
  <w:style w:type="character" w:styleId="Rimandonotaapidipagina">
    <w:name w:val="footnote reference"/>
    <w:basedOn w:val="Carpredefinitoparagrafo"/>
    <w:rsid w:val="0011608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831FE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831FE2"/>
  </w:style>
  <w:style w:type="character" w:styleId="Rimandonotadichiusura">
    <w:name w:val="endnote reference"/>
    <w:basedOn w:val="Carpredefinitoparagrafo"/>
    <w:rsid w:val="00831FE2"/>
    <w:rPr>
      <w:vertAlign w:val="superscript"/>
    </w:rPr>
  </w:style>
  <w:style w:type="table" w:styleId="Grigliatabella">
    <w:name w:val="Table Grid"/>
    <w:basedOn w:val="Tabellanormale"/>
    <w:rsid w:val="00B2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F12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F1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tocolloinf\Documents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E2EC-44AA-47FC-B139-2D4A5F9B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2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3362</CharactersWithSpaces>
  <SharedDoc>false</SharedDoc>
  <HLinks>
    <vt:vector size="6" baseType="variant">
      <vt:variant>
        <vt:i4>6291546</vt:i4>
      </vt:variant>
      <vt:variant>
        <vt:i4>0</vt:i4>
      </vt:variant>
      <vt:variant>
        <vt:i4>0</vt:i4>
      </vt:variant>
      <vt:variant>
        <vt:i4>5</vt:i4>
      </vt:variant>
      <vt:variant>
        <vt:lpwstr>mailto:dirigente.tribunale.sulmona@giustiziacert.it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</cp:lastModifiedBy>
  <cp:revision>4</cp:revision>
  <cp:lastPrinted>2021-04-28T14:31:00Z</cp:lastPrinted>
  <dcterms:created xsi:type="dcterms:W3CDTF">2026-03-06T10:00:00Z</dcterms:created>
  <dcterms:modified xsi:type="dcterms:W3CDTF">2026-03-06T10:05:00Z</dcterms:modified>
</cp:coreProperties>
</file>