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425" w14:textId="77777777" w:rsidR="00EB6534" w:rsidRDefault="00000000">
      <w:pPr>
        <w:pStyle w:val="Standard"/>
        <w:widowControl/>
        <w:spacing w:line="255" w:lineRule="atLeast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 xml:space="preserve">ALLA COMMISSIONE ELETTORALE </w:t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  <w:t xml:space="preserve">COMUNALE </w:t>
      </w:r>
    </w:p>
    <w:p w14:paraId="252C6EF1" w14:textId="77777777" w:rsidR="00EB6534" w:rsidRDefault="00EB6534">
      <w:pPr>
        <w:pStyle w:val="Standard"/>
        <w:widowControl/>
        <w:spacing w:line="255" w:lineRule="atLeast"/>
      </w:pPr>
    </w:p>
    <w:p w14:paraId="34A8E2AD" w14:textId="77777777" w:rsidR="00EB6534" w:rsidRDefault="00EB6534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14:paraId="4E0CD97E" w14:textId="77777777" w:rsidR="00EB6534" w:rsidRDefault="00EB6534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14:paraId="5E009E06" w14:textId="77777777" w:rsidR="00EB6534" w:rsidRDefault="00EB6534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14:paraId="58BB318E" w14:textId="77777777" w:rsidR="00EB6534" w:rsidRDefault="00000000">
      <w:pPr>
        <w:pStyle w:val="Standard"/>
        <w:widowControl/>
        <w:tabs>
          <w:tab w:val="left" w:pos="9360"/>
        </w:tabs>
        <w:spacing w:line="255" w:lineRule="atLeast"/>
        <w:jc w:val="both"/>
      </w:pPr>
      <w:r>
        <w:rPr>
          <w:rStyle w:val="StrongEmphasis"/>
          <w:color w:val="333333"/>
          <w:sz w:val="22"/>
          <w:szCs w:val="22"/>
        </w:rPr>
        <w:t>OGGETTO: Elezioni europee di sabato 8 giugno e domenica 9 giugno 2024. Manifestazione di interesse alla nomina di componente di seggio elettorale</w:t>
      </w:r>
    </w:p>
    <w:p w14:paraId="20690B93" w14:textId="77777777" w:rsidR="00EB6534" w:rsidRDefault="00EB6534">
      <w:pPr>
        <w:pStyle w:val="Standard"/>
        <w:widowControl/>
        <w:spacing w:before="57" w:line="360" w:lineRule="auto"/>
      </w:pPr>
    </w:p>
    <w:p w14:paraId="78EDCAF5" w14:textId="77777777" w:rsidR="00EB6534" w:rsidRDefault="00EB6534">
      <w:pPr>
        <w:pStyle w:val="Standard"/>
        <w:widowControl/>
        <w:spacing w:before="57" w:line="360" w:lineRule="auto"/>
      </w:pPr>
    </w:p>
    <w:p w14:paraId="559020EC" w14:textId="77777777" w:rsidR="00EB6534" w:rsidRDefault="00000000">
      <w:pPr>
        <w:pStyle w:val="Standard"/>
        <w:widowControl/>
        <w:spacing w:before="57"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Il/La sottoscritto/a _______________________________________________________________________</w:t>
      </w:r>
    </w:p>
    <w:p w14:paraId="154BEAC2" w14:textId="77777777" w:rsidR="00EB6534" w:rsidRDefault="00000000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nato/a </w:t>
      </w:r>
      <w:proofErr w:type="spellStart"/>
      <w:r>
        <w:rPr>
          <w:rStyle w:val="StrongEmphasis"/>
          <w:b w:val="0"/>
          <w:bCs w:val="0"/>
          <w:color w:val="333333"/>
          <w:sz w:val="22"/>
          <w:szCs w:val="22"/>
        </w:rPr>
        <w:t>a</w:t>
      </w:r>
      <w:proofErr w:type="spellEnd"/>
      <w:r>
        <w:rPr>
          <w:rStyle w:val="StrongEmphasis"/>
          <w:b w:val="0"/>
          <w:bCs w:val="0"/>
          <w:color w:val="333333"/>
          <w:sz w:val="22"/>
          <w:szCs w:val="22"/>
        </w:rPr>
        <w:t xml:space="preserve"> _______________________________________ il ______________________________________</w:t>
      </w:r>
    </w:p>
    <w:p w14:paraId="1C79D2F8" w14:textId="77777777" w:rsidR="00EB6534" w:rsidRDefault="00000000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residente a ___________, in via ____________________________________________________________</w:t>
      </w:r>
    </w:p>
    <w:p w14:paraId="089F3A4E" w14:textId="77777777" w:rsidR="00EB6534" w:rsidRDefault="00000000">
      <w:pPr>
        <w:pStyle w:val="Standard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Tel./</w:t>
      </w:r>
      <w:proofErr w:type="spellStart"/>
      <w:r>
        <w:rPr>
          <w:rStyle w:val="StrongEmphasis"/>
          <w:b w:val="0"/>
          <w:bCs w:val="0"/>
          <w:color w:val="333333"/>
          <w:sz w:val="22"/>
          <w:szCs w:val="22"/>
        </w:rPr>
        <w:t>cell</w:t>
      </w:r>
      <w:proofErr w:type="spellEnd"/>
      <w:r>
        <w:rPr>
          <w:rStyle w:val="StrongEmphasis"/>
          <w:b w:val="0"/>
          <w:bCs w:val="0"/>
          <w:color w:val="333333"/>
          <w:sz w:val="22"/>
          <w:szCs w:val="22"/>
        </w:rPr>
        <w:t xml:space="preserve">. __________________________ </w:t>
      </w:r>
      <w:proofErr w:type="gramStart"/>
      <w:r>
        <w:rPr>
          <w:rStyle w:val="StrongEmphasis"/>
          <w:b w:val="0"/>
          <w:bCs w:val="0"/>
          <w:color w:val="333333"/>
          <w:sz w:val="22"/>
          <w:szCs w:val="22"/>
        </w:rPr>
        <w:t>e-mail  _</w:t>
      </w:r>
      <w:proofErr w:type="gramEnd"/>
      <w:r>
        <w:rPr>
          <w:rStyle w:val="StrongEmphasis"/>
          <w:b w:val="0"/>
          <w:bCs w:val="0"/>
          <w:color w:val="333333"/>
          <w:sz w:val="22"/>
          <w:szCs w:val="22"/>
        </w:rPr>
        <w:t>__________________________________, consapevole delle sanzioni penali, nel caso di dichiarazioni non veritiere e falsità negli atti, richiamate dall'art. 76 D.P.R. 445/2000,</w:t>
      </w:r>
    </w:p>
    <w:p w14:paraId="5F8C7D61" w14:textId="77777777" w:rsidR="00EB6534" w:rsidRDefault="00000000">
      <w:pPr>
        <w:pStyle w:val="Standard"/>
        <w:widowControl/>
        <w:spacing w:before="57" w:after="57"/>
        <w:jc w:val="center"/>
      </w:pPr>
      <w:r>
        <w:rPr>
          <w:rStyle w:val="StrongEmphasis"/>
          <w:color w:val="333333"/>
          <w:sz w:val="22"/>
          <w:szCs w:val="22"/>
        </w:rPr>
        <w:t>DICHIARA</w:t>
      </w:r>
    </w:p>
    <w:p w14:paraId="2BB2D12D" w14:textId="77777777" w:rsidR="00EB6534" w:rsidRDefault="00000000">
      <w:pPr>
        <w:pStyle w:val="Standard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di essere disponibile all’eventuale nomina quale componente di seggio elettorale in occasione delle consultazioni elettorali in oggetto indicate. A tale fine  </w:t>
      </w:r>
    </w:p>
    <w:p w14:paraId="060F6426" w14:textId="77777777" w:rsidR="00EB6534" w:rsidRDefault="00EB6534">
      <w:pPr>
        <w:pStyle w:val="Standard"/>
        <w:widowControl/>
        <w:jc w:val="both"/>
      </w:pPr>
    </w:p>
    <w:p w14:paraId="1781AD25" w14:textId="77777777" w:rsidR="00EB6534" w:rsidRDefault="00000000">
      <w:pPr>
        <w:pStyle w:val="Standard"/>
        <w:widowControl/>
        <w:spacing w:after="28"/>
        <w:jc w:val="center"/>
      </w:pPr>
      <w:r>
        <w:rPr>
          <w:rStyle w:val="StrongEmphasis"/>
          <w:color w:val="333333"/>
          <w:sz w:val="22"/>
          <w:szCs w:val="22"/>
        </w:rPr>
        <w:t>DICHIARA</w:t>
      </w:r>
    </w:p>
    <w:p w14:paraId="64DC25C7" w14:textId="77777777" w:rsidR="00EB6534" w:rsidRDefault="00EB6534">
      <w:pPr>
        <w:pStyle w:val="Standard"/>
        <w:widowControl/>
        <w:spacing w:after="28"/>
        <w:jc w:val="center"/>
      </w:pPr>
    </w:p>
    <w:p w14:paraId="6CA22C1E" w14:textId="77777777" w:rsidR="00EB6534" w:rsidRDefault="00000000">
      <w:pPr>
        <w:pStyle w:val="Textbody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ai sensi dell’art. 47 del D.P.R. 445 del 28-12-2000, consapevole delle sanzioni penali stabilite dall'art. 76 per false attestazioni e mendaci dichiarazioni, sotto la sua personale responsabilità, rende la seguente dichiarazione sostitutiva dell'atto di notorietà: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8460"/>
      </w:tblGrid>
      <w:tr w:rsidR="00EB6534" w14:paraId="4AC4C58F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35929" w14:textId="77777777" w:rsidR="00EB6534" w:rsidRDefault="00EB6534">
            <w:pPr>
              <w:pStyle w:val="TableContents"/>
              <w:jc w:val="both"/>
              <w:rPr>
                <w:color w:val="000000"/>
              </w:rPr>
            </w:pPr>
          </w:p>
          <w:p w14:paraId="5E0040DA" w14:textId="77777777" w:rsidR="00EB6534" w:rsidRDefault="00000000">
            <w:pPr>
              <w:pStyle w:val="TableContents"/>
              <w:jc w:val="both"/>
            </w:pPr>
            <w:r>
              <w:rPr>
                <w:color w:val="000000"/>
              </w:rPr>
              <w:t>di essere (</w:t>
            </w:r>
            <w:r>
              <w:rPr>
                <w:rStyle w:val="StrongEmphasis"/>
                <w:b w:val="0"/>
                <w:bCs w:val="0"/>
                <w:sz w:val="22"/>
                <w:szCs w:val="22"/>
              </w:rPr>
              <w:t>barrare a lato il caso che ricorre)</w:t>
            </w:r>
          </w:p>
        </w:tc>
      </w:tr>
      <w:tr w:rsidR="00EB6534" w14:paraId="6F754E31" w14:textId="77777777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BDB08" w14:textId="77777777" w:rsidR="00EB6534" w:rsidRDefault="00EB6534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ECB2E" w14:textId="77777777" w:rsidR="00EB6534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residente in Alfedena;</w:t>
            </w:r>
          </w:p>
        </w:tc>
      </w:tr>
      <w:tr w:rsidR="00EB6534" w14:paraId="43D52F60" w14:textId="77777777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5ADA3" w14:textId="77777777" w:rsidR="00EB6534" w:rsidRDefault="00EB6534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2E5C2" w14:textId="77777777" w:rsidR="00EB6534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</w:rPr>
              <w:t>iscritto/a nelle liste elettorali del Comune di Alfedena</w:t>
            </w:r>
          </w:p>
        </w:tc>
      </w:tr>
      <w:tr w:rsidR="00EB6534" w14:paraId="7749937B" w14:textId="77777777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755EE" w14:textId="77777777" w:rsidR="00EB6534" w:rsidRDefault="00EB6534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4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8866B" w14:textId="77777777" w:rsidR="00EB6534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 xml:space="preserve"> Di non essere iscritto/a nell'albo degli scrutatori di seggio elettorale del Comune di Alfedena </w:t>
            </w:r>
            <w:proofErr w:type="gramStart"/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o  di</w:t>
            </w:r>
            <w:proofErr w:type="gramEnd"/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 xml:space="preserve"> Presidente di Seggio;</w:t>
            </w:r>
          </w:p>
        </w:tc>
      </w:tr>
      <w:tr w:rsidR="00EB6534" w14:paraId="5E849150" w14:textId="77777777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BC301" w14:textId="77777777" w:rsidR="00EB6534" w:rsidRDefault="00EB6534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8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4D7CD" w14:textId="77777777" w:rsidR="00EB6534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Di manifestare la propria disponibilità come scrutatore;</w:t>
            </w:r>
          </w:p>
          <w:p w14:paraId="6BB7B687" w14:textId="77777777" w:rsidR="00EB6534" w:rsidRDefault="00000000">
            <w:pPr>
              <w:pStyle w:val="Standard"/>
              <w:widowControl/>
              <w:spacing w:line="360" w:lineRule="auto"/>
              <w:jc w:val="both"/>
            </w:pPr>
            <w:r>
              <w:rPr>
                <w:rStyle w:val="StrongEmphasis"/>
                <w:b w:val="0"/>
                <w:bCs w:val="0"/>
                <w:color w:val="000000"/>
                <w:sz w:val="22"/>
                <w:szCs w:val="22"/>
              </w:rPr>
              <w:t>Di manifestare la propria disponibilità come Presidente di seggio</w:t>
            </w:r>
          </w:p>
          <w:p w14:paraId="01E237D5" w14:textId="77777777" w:rsidR="00EB6534" w:rsidRDefault="00EB6534">
            <w:pPr>
              <w:pStyle w:val="Standard"/>
              <w:widowControl/>
              <w:spacing w:line="360" w:lineRule="auto"/>
              <w:jc w:val="both"/>
            </w:pPr>
          </w:p>
        </w:tc>
      </w:tr>
    </w:tbl>
    <w:p w14:paraId="1EC786FA" w14:textId="77777777" w:rsidR="00EB6534" w:rsidRDefault="00EB6534">
      <w:pPr>
        <w:pStyle w:val="Standard"/>
        <w:widowControl/>
        <w:spacing w:line="360" w:lineRule="auto"/>
        <w:jc w:val="both"/>
      </w:pPr>
    </w:p>
    <w:p w14:paraId="6791F84A" w14:textId="77777777" w:rsidR="00EB6534" w:rsidRDefault="00EB6534">
      <w:pPr>
        <w:pStyle w:val="Standard"/>
        <w:widowControl/>
        <w:spacing w:line="360" w:lineRule="auto"/>
        <w:jc w:val="both"/>
      </w:pPr>
    </w:p>
    <w:p w14:paraId="65EF160F" w14:textId="77777777" w:rsidR="00EB6534" w:rsidRDefault="00000000">
      <w:pPr>
        <w:pStyle w:val="Standard"/>
        <w:widowControl/>
        <w:spacing w:line="360" w:lineRule="auto"/>
        <w:jc w:val="both"/>
      </w:pPr>
      <w:r>
        <w:rPr>
          <w:rStyle w:val="StrongEmphasis"/>
          <w:color w:val="333333"/>
          <w:sz w:val="22"/>
          <w:szCs w:val="22"/>
        </w:rPr>
        <w:t>Allego copia del documento di identità.</w:t>
      </w:r>
    </w:p>
    <w:p w14:paraId="202E1BDC" w14:textId="77777777" w:rsidR="00EB6534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Data </w:t>
      </w:r>
    </w:p>
    <w:p w14:paraId="23EF9BAB" w14:textId="77777777" w:rsidR="00EB6534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Il/La dichiarante</w:t>
      </w:r>
    </w:p>
    <w:p w14:paraId="3A33B34E" w14:textId="77777777" w:rsidR="00EB6534" w:rsidRDefault="00000000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</w:p>
    <w:sectPr w:rsidR="00EB65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4858A" w14:textId="77777777" w:rsidR="009168AE" w:rsidRDefault="009168AE">
      <w:pPr>
        <w:rPr>
          <w:rFonts w:hint="eastAsia"/>
        </w:rPr>
      </w:pPr>
      <w:r>
        <w:separator/>
      </w:r>
    </w:p>
  </w:endnote>
  <w:endnote w:type="continuationSeparator" w:id="0">
    <w:p w14:paraId="3C315E02" w14:textId="77777777" w:rsidR="009168AE" w:rsidRDefault="009168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8593" w14:textId="77777777" w:rsidR="009168AE" w:rsidRDefault="009168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C5C59F" w14:textId="77777777" w:rsidR="009168AE" w:rsidRDefault="009168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7447"/>
    <w:multiLevelType w:val="multilevel"/>
    <w:tmpl w:val="54D011DC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321D52CB"/>
    <w:multiLevelType w:val="multilevel"/>
    <w:tmpl w:val="1BE0C2F4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 w16cid:durableId="1332874965">
    <w:abstractNumId w:val="0"/>
  </w:num>
  <w:num w:numId="2" w16cid:durableId="148172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6534"/>
    <w:rsid w:val="001E6B65"/>
    <w:rsid w:val="006A4D78"/>
    <w:rsid w:val="009168AE"/>
    <w:rsid w:val="00E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2AF"/>
  <w15:docId w15:val="{2C15B031-6E3F-4A1A-8D9C-6C6AEB16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Uffici</cp:lastModifiedBy>
  <cp:revision>2</cp:revision>
  <cp:lastPrinted>2024-04-15T11:59:00Z</cp:lastPrinted>
  <dcterms:created xsi:type="dcterms:W3CDTF">2024-05-09T11:35:00Z</dcterms:created>
  <dcterms:modified xsi:type="dcterms:W3CDTF">2024-05-09T11:35:00Z</dcterms:modified>
</cp:coreProperties>
</file>